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5D6A1" w14:textId="77777777" w:rsidR="00512433" w:rsidRDefault="00512433" w:rsidP="003D4D9F">
      <w:pPr>
        <w:pStyle w:val="Header"/>
        <w:rPr>
          <w:noProof/>
        </w:rPr>
      </w:pPr>
      <w:bookmarkStart w:id="0" w:name="_Toc140824664"/>
      <w:r>
        <w:rPr>
          <w:noProof/>
        </w:rPr>
        <w:drawing>
          <wp:inline distT="0" distB="0" distL="0" distR="0" wp14:anchorId="3802921A" wp14:editId="55ABBEF1">
            <wp:extent cx="5943600" cy="964208"/>
            <wp:effectExtent l="0" t="0" r="0" b="1270"/>
            <wp:docPr id="3" name="Picture 3" descr="Logo for Metropolitan Transportation Commission (MTC), followed by contact information: &#10;Bay Area Metro Center &#10;375 Beale Street, Suite 800 &#10;San Francisco, CA 94105 &#10;Phone: (415) 778-6700 &#10;Website: www.mtc.ca.gov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for Metropolitan Transportation Commission (MTC), followed by contact information: &#10;Bay Area Metro Center &#10;375 Beale Street, Suite 800 &#10;San Francisco, CA 94105 &#10;Phone: (415) 778-6700 &#10;Website: www.mtc.ca.gov "/>
                    <pic:cNvPicPr/>
                  </pic:nvPicPr>
                  <pic:blipFill rotWithShape="1">
                    <a:blip r:embed="rId10">
                      <a:extLst>
                        <a:ext uri="{28A0092B-C50C-407E-A947-70E740481C1C}">
                          <a14:useLocalDpi xmlns:a14="http://schemas.microsoft.com/office/drawing/2010/main" val="0"/>
                        </a:ext>
                      </a:extLst>
                    </a:blip>
                    <a:srcRect r="1820" b="44236"/>
                    <a:stretch/>
                  </pic:blipFill>
                  <pic:spPr bwMode="auto">
                    <a:xfrm>
                      <a:off x="0" y="0"/>
                      <a:ext cx="5943600" cy="964208"/>
                    </a:xfrm>
                    <a:prstGeom prst="rect">
                      <a:avLst/>
                    </a:prstGeom>
                    <a:ln>
                      <a:noFill/>
                    </a:ln>
                    <a:extLst>
                      <a:ext uri="{53640926-AAD7-44D8-BBD7-CCE9431645EC}">
                        <a14:shadowObscured xmlns:a14="http://schemas.microsoft.com/office/drawing/2010/main"/>
                      </a:ext>
                    </a:extLst>
                  </pic:spPr>
                </pic:pic>
              </a:graphicData>
            </a:graphic>
          </wp:inline>
        </w:drawing>
      </w:r>
    </w:p>
    <w:bookmarkEnd w:id="0"/>
    <w:p w14:paraId="0FF79EC8" w14:textId="128E71BE" w:rsidR="00EE32F6" w:rsidRDefault="00BE077B" w:rsidP="00A26305">
      <w:pPr>
        <w:pStyle w:val="Heading1"/>
        <w:jc w:val="center"/>
      </w:pPr>
      <w:r w:rsidRPr="00BE077B">
        <w:t>CARE Power-Building and Engagement (</w:t>
      </w:r>
      <w:proofErr w:type="spellStart"/>
      <w:r w:rsidRPr="00BE077B">
        <w:t>Pb+E</w:t>
      </w:r>
      <w:proofErr w:type="spellEnd"/>
      <w:r w:rsidRPr="00BE077B">
        <w:t>) Program</w:t>
      </w:r>
      <w:r w:rsidR="00A26305">
        <w:br/>
        <w:t>Application Worksheet</w:t>
      </w:r>
    </w:p>
    <w:p w14:paraId="5CD16E0B" w14:textId="68B05C57" w:rsidR="00A644E6" w:rsidRPr="00A644E6" w:rsidRDefault="00A644E6" w:rsidP="00A644E6">
      <w:pPr>
        <w:jc w:val="center"/>
        <w:rPr>
          <w:b/>
          <w:bCs/>
        </w:rPr>
      </w:pPr>
      <w:r w:rsidRPr="00A644E6">
        <w:rPr>
          <w:b/>
          <w:bCs/>
        </w:rPr>
        <w:t xml:space="preserve">Revised September </w:t>
      </w:r>
      <w:r w:rsidR="00AE7766">
        <w:rPr>
          <w:b/>
          <w:bCs/>
        </w:rPr>
        <w:t>9</w:t>
      </w:r>
      <w:r w:rsidRPr="00A644E6">
        <w:rPr>
          <w:b/>
          <w:bCs/>
        </w:rPr>
        <w:t>, 2025</w:t>
      </w:r>
    </w:p>
    <w:p w14:paraId="2D1E1F42" w14:textId="10A377EC" w:rsidR="00BE077B" w:rsidRDefault="00BE077B" w:rsidP="007C1E8B">
      <w:pPr>
        <w:pStyle w:val="Heading2"/>
        <w:tabs>
          <w:tab w:val="left" w:pos="450"/>
        </w:tabs>
      </w:pPr>
      <w:r>
        <w:t>Instructions</w:t>
      </w:r>
    </w:p>
    <w:p w14:paraId="77A2054F" w14:textId="0B36194F" w:rsidR="00BE077B" w:rsidRDefault="00BE077B" w:rsidP="00BE077B">
      <w:r>
        <w:t xml:space="preserve">This </w:t>
      </w:r>
      <w:r w:rsidR="00323093">
        <w:t>a</w:t>
      </w:r>
      <w:r>
        <w:t xml:space="preserve">pplication </w:t>
      </w:r>
      <w:r w:rsidR="00323093">
        <w:t>w</w:t>
      </w:r>
      <w:r>
        <w:t>orksheet is available for applicants to complete ahead of submitting the online application form for MTC</w:t>
      </w:r>
      <w:r w:rsidR="00361DB9">
        <w:t>’</w:t>
      </w:r>
      <w:r>
        <w:t>s CARE Power-Building and Engagement Program. Answer the questions using the Call for Projects document as your reference guide.</w:t>
      </w:r>
    </w:p>
    <w:p w14:paraId="68114F8F" w14:textId="65EAE219" w:rsidR="00BE077B" w:rsidRDefault="00BE077B" w:rsidP="00BE077B">
      <w:r>
        <w:t xml:space="preserve">You can submit your application online </w:t>
      </w:r>
      <w:r w:rsidR="009D6D26">
        <w:t>starting at</w:t>
      </w:r>
      <w:r>
        <w:t xml:space="preserve"> 9:00 a.m. on Friday, September 26, 2025</w:t>
      </w:r>
      <w:r w:rsidR="009D6D26">
        <w:t xml:space="preserve"> through Thursday, </w:t>
      </w:r>
      <w:r>
        <w:t xml:space="preserve">October 9, 2025 by 5:00 p.m. on the project webpage on the MTC website at </w:t>
      </w:r>
      <w:hyperlink r:id="rId11" w:history="1">
        <w:r w:rsidRPr="00E157A0">
          <w:rPr>
            <w:rStyle w:val="Hyperlink"/>
          </w:rPr>
          <w:t>https://mtc.ca.gov/CAREPBE</w:t>
        </w:r>
      </w:hyperlink>
      <w:r>
        <w:t xml:space="preserve">. </w:t>
      </w:r>
      <w:r w:rsidRPr="00BE077B">
        <w:rPr>
          <w:b/>
          <w:bCs/>
        </w:rPr>
        <w:t>Applicants are encouraged to submit well in advance of the October 9 deadline to avoid technical difficulties.</w:t>
      </w:r>
    </w:p>
    <w:p w14:paraId="7ECA5E3F" w14:textId="77777777" w:rsidR="00BE077B" w:rsidRDefault="00BE077B" w:rsidP="00BE077B">
      <w:pPr>
        <w:pStyle w:val="Heading2"/>
      </w:pPr>
      <w:r>
        <w:t>Section 1: Applicant Information</w:t>
      </w:r>
    </w:p>
    <w:p w14:paraId="5A05849B" w14:textId="1B0EDA2D" w:rsidR="00BE077B" w:rsidRPr="00A26305" w:rsidRDefault="00BE077B" w:rsidP="00361DB9">
      <w:pPr>
        <w:pStyle w:val="ListNumber"/>
        <w:numPr>
          <w:ilvl w:val="0"/>
          <w:numId w:val="609"/>
        </w:numPr>
        <w:ind w:left="360"/>
        <w:rPr>
          <w:b/>
          <w:bCs/>
        </w:rPr>
      </w:pPr>
      <w:r w:rsidRPr="00A26305">
        <w:rPr>
          <w:b/>
          <w:bCs/>
        </w:rPr>
        <w:t>Organization Name:</w:t>
      </w:r>
    </w:p>
    <w:p w14:paraId="3397398B" w14:textId="77777777" w:rsidR="009D6D26" w:rsidRPr="001B4AF3" w:rsidRDefault="009D6D26" w:rsidP="001B4AF3">
      <w:pPr>
        <w:pStyle w:val="ListNumber"/>
        <w:ind w:left="360"/>
      </w:pPr>
    </w:p>
    <w:p w14:paraId="29661780" w14:textId="77777777" w:rsidR="00BE077B" w:rsidRPr="00A26305" w:rsidRDefault="00BE077B" w:rsidP="00361DB9">
      <w:pPr>
        <w:pStyle w:val="ListNumber"/>
        <w:numPr>
          <w:ilvl w:val="0"/>
          <w:numId w:val="609"/>
        </w:numPr>
        <w:ind w:left="360"/>
        <w:rPr>
          <w:b/>
          <w:bCs/>
        </w:rPr>
      </w:pPr>
      <w:r w:rsidRPr="00A26305">
        <w:rPr>
          <w:b/>
          <w:bCs/>
        </w:rPr>
        <w:t>Organization Address:</w:t>
      </w:r>
    </w:p>
    <w:p w14:paraId="73CD8AA3" w14:textId="77777777" w:rsidR="009D6D26" w:rsidRPr="001B4AF3" w:rsidRDefault="009D6D26" w:rsidP="001B4AF3">
      <w:pPr>
        <w:pStyle w:val="ListNumber"/>
        <w:ind w:left="360"/>
      </w:pPr>
    </w:p>
    <w:p w14:paraId="7F0040AA" w14:textId="545704F5" w:rsidR="00BE077B" w:rsidRPr="00A26305" w:rsidRDefault="00BE077B" w:rsidP="00361DB9">
      <w:pPr>
        <w:pStyle w:val="ListNumber"/>
        <w:numPr>
          <w:ilvl w:val="0"/>
          <w:numId w:val="609"/>
        </w:numPr>
        <w:ind w:left="360"/>
        <w:rPr>
          <w:b/>
          <w:bCs/>
        </w:rPr>
      </w:pPr>
      <w:r w:rsidRPr="00A26305">
        <w:rPr>
          <w:b/>
          <w:bCs/>
        </w:rPr>
        <w:t>Organization Website (if available):</w:t>
      </w:r>
    </w:p>
    <w:p w14:paraId="1A205292" w14:textId="77777777" w:rsidR="009D6D26" w:rsidRPr="001B4AF3" w:rsidRDefault="009D6D26" w:rsidP="001B4AF3">
      <w:pPr>
        <w:pStyle w:val="ListNumber"/>
        <w:ind w:left="360"/>
      </w:pPr>
    </w:p>
    <w:p w14:paraId="565A0FAE" w14:textId="410C6CFA" w:rsidR="00BE077B" w:rsidRPr="00A26305" w:rsidRDefault="00BE077B" w:rsidP="00361DB9">
      <w:pPr>
        <w:pStyle w:val="ListNumber"/>
        <w:numPr>
          <w:ilvl w:val="0"/>
          <w:numId w:val="609"/>
        </w:numPr>
        <w:ind w:left="360"/>
        <w:rPr>
          <w:b/>
          <w:bCs/>
        </w:rPr>
      </w:pPr>
      <w:r w:rsidRPr="00A26305">
        <w:rPr>
          <w:b/>
          <w:bCs/>
        </w:rPr>
        <w:t>Applicant Point of Contact (First Name, Last Name):</w:t>
      </w:r>
    </w:p>
    <w:p w14:paraId="12824B63" w14:textId="77777777" w:rsidR="009D6D26" w:rsidRPr="001B4AF3" w:rsidRDefault="009D6D26" w:rsidP="001B4AF3">
      <w:pPr>
        <w:pStyle w:val="ListNumber"/>
        <w:ind w:left="360"/>
      </w:pPr>
    </w:p>
    <w:p w14:paraId="3B4BF755" w14:textId="3AB3D157" w:rsidR="00BE077B" w:rsidRPr="00A26305" w:rsidRDefault="00BE077B" w:rsidP="00361DB9">
      <w:pPr>
        <w:pStyle w:val="ListNumber"/>
        <w:numPr>
          <w:ilvl w:val="0"/>
          <w:numId w:val="609"/>
        </w:numPr>
        <w:ind w:left="360"/>
        <w:rPr>
          <w:b/>
          <w:bCs/>
        </w:rPr>
      </w:pPr>
      <w:r w:rsidRPr="00A26305">
        <w:rPr>
          <w:b/>
          <w:bCs/>
        </w:rPr>
        <w:t>Contact</w:t>
      </w:r>
      <w:r w:rsidR="00361DB9">
        <w:rPr>
          <w:b/>
          <w:bCs/>
        </w:rPr>
        <w:t>’</w:t>
      </w:r>
      <w:r w:rsidRPr="00A26305">
        <w:rPr>
          <w:b/>
          <w:bCs/>
        </w:rPr>
        <w:t xml:space="preserve">s Title/Position: </w:t>
      </w:r>
    </w:p>
    <w:p w14:paraId="64E7D495" w14:textId="77777777" w:rsidR="009D6D26" w:rsidRPr="001B4AF3" w:rsidRDefault="009D6D26" w:rsidP="001B4AF3">
      <w:pPr>
        <w:pStyle w:val="ListNumber"/>
        <w:ind w:left="360"/>
      </w:pPr>
    </w:p>
    <w:p w14:paraId="2D83E856" w14:textId="7F26E65D" w:rsidR="00BE077B" w:rsidRPr="00A26305" w:rsidRDefault="00BE077B" w:rsidP="00361DB9">
      <w:pPr>
        <w:pStyle w:val="ListNumber"/>
        <w:numPr>
          <w:ilvl w:val="0"/>
          <w:numId w:val="609"/>
        </w:numPr>
        <w:ind w:left="360"/>
        <w:rPr>
          <w:b/>
          <w:bCs/>
        </w:rPr>
      </w:pPr>
      <w:r w:rsidRPr="00A26305">
        <w:rPr>
          <w:b/>
          <w:bCs/>
        </w:rPr>
        <w:t>Applicant Contact Email:</w:t>
      </w:r>
    </w:p>
    <w:p w14:paraId="32E87552" w14:textId="77777777" w:rsidR="009D6D26" w:rsidRPr="001B4AF3" w:rsidRDefault="009D6D26" w:rsidP="001B4AF3">
      <w:pPr>
        <w:pStyle w:val="ListNumber"/>
        <w:ind w:left="360"/>
      </w:pPr>
    </w:p>
    <w:p w14:paraId="4A9366CA" w14:textId="36B1A1B5" w:rsidR="004C067C" w:rsidRPr="00C910B4" w:rsidRDefault="00BE077B" w:rsidP="00955DFA">
      <w:pPr>
        <w:pStyle w:val="ListNumber"/>
        <w:numPr>
          <w:ilvl w:val="0"/>
          <w:numId w:val="609"/>
        </w:numPr>
        <w:ind w:left="360"/>
        <w:rPr>
          <w:b/>
          <w:bCs/>
        </w:rPr>
      </w:pPr>
      <w:r w:rsidRPr="00C910B4">
        <w:rPr>
          <w:b/>
          <w:bCs/>
        </w:rPr>
        <w:t>Applicant Phone Number:</w:t>
      </w:r>
      <w:r w:rsidR="00C910B4" w:rsidRPr="00C910B4">
        <w:rPr>
          <w:b/>
          <w:bCs/>
        </w:rPr>
        <w:t xml:space="preserve"> </w:t>
      </w:r>
    </w:p>
    <w:p w14:paraId="5A96143E" w14:textId="77777777" w:rsidR="004C067C" w:rsidRDefault="004C067C" w:rsidP="004C067C">
      <w:pPr>
        <w:pStyle w:val="ListNumber"/>
        <w:ind w:left="360"/>
        <w:rPr>
          <w:b/>
          <w:bCs/>
        </w:rPr>
      </w:pPr>
    </w:p>
    <w:p w14:paraId="021BADE3" w14:textId="62390CE6" w:rsidR="004C067C" w:rsidRPr="004C067C" w:rsidRDefault="004C067C" w:rsidP="004C067C">
      <w:pPr>
        <w:pStyle w:val="ListNumber"/>
        <w:rPr>
          <w:b/>
          <w:bCs/>
        </w:rPr>
        <w:sectPr w:rsidR="004C067C" w:rsidRPr="004C067C" w:rsidSect="00791C6B">
          <w:headerReference w:type="even" r:id="rId12"/>
          <w:footerReference w:type="even" r:id="rId13"/>
          <w:footerReference w:type="default" r:id="rId14"/>
          <w:pgSz w:w="12240" w:h="15840"/>
          <w:pgMar w:top="810" w:right="1440" w:bottom="1152" w:left="1440" w:header="432" w:footer="576" w:gutter="0"/>
          <w:cols w:space="720"/>
          <w:titlePg/>
          <w:docGrid w:linePitch="360"/>
        </w:sectPr>
      </w:pPr>
    </w:p>
    <w:p w14:paraId="54763301" w14:textId="757DBCDE" w:rsidR="00BE077B" w:rsidRDefault="00BE077B" w:rsidP="00361DB9">
      <w:pPr>
        <w:pStyle w:val="ListNumber"/>
        <w:numPr>
          <w:ilvl w:val="0"/>
          <w:numId w:val="609"/>
        </w:numPr>
        <w:ind w:left="360"/>
      </w:pPr>
      <w:r w:rsidRPr="00A26305">
        <w:rPr>
          <w:b/>
          <w:bCs/>
        </w:rPr>
        <w:lastRenderedPageBreak/>
        <w:t>Organization Description</w:t>
      </w:r>
      <w:r>
        <w:t xml:space="preserve"> (200 words</w:t>
      </w:r>
      <w:r w:rsidR="000C7B73">
        <w:t xml:space="preserve"> max.</w:t>
      </w:r>
      <w:r>
        <w:t>)</w:t>
      </w:r>
    </w:p>
    <w:p w14:paraId="3BC27127" w14:textId="77777777" w:rsidR="001B4AF3" w:rsidRDefault="001B4AF3" w:rsidP="001B4AF3">
      <w:pPr>
        <w:pStyle w:val="ListNumber"/>
        <w:ind w:left="360"/>
      </w:pPr>
    </w:p>
    <w:p w14:paraId="41C3BB55" w14:textId="77777777" w:rsidR="004C067C" w:rsidRDefault="004C067C" w:rsidP="001B4AF3">
      <w:pPr>
        <w:pStyle w:val="ListNumber"/>
        <w:ind w:left="360"/>
      </w:pPr>
    </w:p>
    <w:p w14:paraId="0139856D" w14:textId="58C54807" w:rsidR="00BE077B" w:rsidRPr="001B4AF3" w:rsidRDefault="00BE077B" w:rsidP="00361DB9">
      <w:pPr>
        <w:pStyle w:val="ListNumber"/>
        <w:numPr>
          <w:ilvl w:val="0"/>
          <w:numId w:val="609"/>
        </w:numPr>
        <w:ind w:left="360"/>
        <w:rPr>
          <w:b/>
          <w:bCs/>
        </w:rPr>
      </w:pPr>
      <w:r w:rsidRPr="001B4AF3">
        <w:rPr>
          <w:b/>
          <w:bCs/>
        </w:rPr>
        <w:t>What year was the organization founded?</w:t>
      </w:r>
      <w:r w:rsidR="001B4AF3" w:rsidRPr="001B4AF3">
        <w:rPr>
          <w:b/>
          <w:bCs/>
        </w:rPr>
        <w:t xml:space="preserve"> </w:t>
      </w:r>
    </w:p>
    <w:p w14:paraId="2DC9FE22" w14:textId="77777777" w:rsidR="00A26305" w:rsidRDefault="00A26305" w:rsidP="001B4AF3">
      <w:pPr>
        <w:pStyle w:val="ListNumber"/>
        <w:ind w:left="360"/>
      </w:pPr>
    </w:p>
    <w:p w14:paraId="6A2A3525" w14:textId="191EE5AE" w:rsidR="00BE077B" w:rsidRPr="001B4AF3" w:rsidRDefault="00BE077B" w:rsidP="00361DB9">
      <w:pPr>
        <w:pStyle w:val="ListNumber"/>
        <w:numPr>
          <w:ilvl w:val="0"/>
          <w:numId w:val="609"/>
        </w:numPr>
        <w:ind w:left="360"/>
      </w:pPr>
      <w:r w:rsidRPr="009D6D26">
        <w:rPr>
          <w:b/>
          <w:bCs/>
        </w:rPr>
        <w:t>Community-Based Organization (CBO).</w:t>
      </w:r>
      <w:r>
        <w:t xml:space="preserve"> This </w:t>
      </w:r>
      <w:r w:rsidR="009D6D26">
        <w:t>p</w:t>
      </w:r>
      <w:r>
        <w:t xml:space="preserve">rogram defines CBO as a nonprofit or grassroots entity that operates within, serves and is accountable to a specific geographic or demographic community, focusing on addressing local social, economic, health or civic needs through direct services, advocacy, community organizing and resident/worker engagement. </w:t>
      </w:r>
      <w:r w:rsidR="009D6D26">
        <w:br/>
      </w:r>
      <w:r w:rsidR="009D6D26">
        <w:br/>
      </w:r>
      <w:r>
        <w:t xml:space="preserve">Does your organization meet this definition? Yes: </w:t>
      </w:r>
      <w:r>
        <w:rPr>
          <w:rFonts w:ascii="Segoe UI Symbol" w:hAnsi="Segoe UI Symbol" w:cs="Segoe UI Symbol"/>
        </w:rPr>
        <w:t>☐</w:t>
      </w:r>
      <w:r>
        <w:t xml:space="preserve"> No: </w:t>
      </w:r>
      <w:r>
        <w:rPr>
          <w:rFonts w:ascii="Segoe UI Symbol" w:hAnsi="Segoe UI Symbol" w:cs="Segoe UI Symbol"/>
        </w:rPr>
        <w:t>☐</w:t>
      </w:r>
    </w:p>
    <w:p w14:paraId="6CAC1611" w14:textId="77777777" w:rsidR="001B4AF3" w:rsidRDefault="001B4AF3" w:rsidP="00A26305">
      <w:pPr>
        <w:pStyle w:val="ListNumber"/>
        <w:ind w:left="360"/>
      </w:pPr>
    </w:p>
    <w:p w14:paraId="714991C4" w14:textId="34C7F3C8" w:rsidR="001B4AF3" w:rsidRDefault="00BE077B" w:rsidP="00361DB9">
      <w:pPr>
        <w:pStyle w:val="ListNumber"/>
        <w:numPr>
          <w:ilvl w:val="0"/>
          <w:numId w:val="609"/>
        </w:numPr>
        <w:ind w:left="360"/>
      </w:pPr>
      <w:r w:rsidRPr="001B4AF3">
        <w:rPr>
          <w:b/>
          <w:bCs/>
        </w:rPr>
        <w:t>Which Bay Area communities does your organization work in, serve and/or benefit?</w:t>
      </w:r>
      <w:r>
        <w:t xml:space="preserve"> </w:t>
      </w:r>
      <w:r w:rsidR="009D6D26">
        <w:br/>
      </w:r>
      <w:r>
        <w:t xml:space="preserve">Provide a description of the </w:t>
      </w:r>
      <w:hyperlink r:id="rId15" w:history="1">
        <w:r w:rsidRPr="00F23967">
          <w:rPr>
            <w:rStyle w:val="Hyperlink"/>
          </w:rPr>
          <w:t>Equity Priority Communities</w:t>
        </w:r>
      </w:hyperlink>
      <w:r>
        <w:t xml:space="preserve"> your organization works in, serves and/or benefits, including the location, demographics, languages most often spoken and any other relevant information you think would help describe the community or communities</w:t>
      </w:r>
      <w:r w:rsidR="00CD3F0A">
        <w:t xml:space="preserve"> (</w:t>
      </w:r>
      <w:hyperlink r:id="rId16" w:history="1">
        <w:r w:rsidR="00CD3F0A" w:rsidRPr="00CD3F0A">
          <w:rPr>
            <w:rStyle w:val="Hyperlink"/>
          </w:rPr>
          <w:t>Equity Priority Communities map</w:t>
        </w:r>
      </w:hyperlink>
      <w:r w:rsidR="00CD3F0A">
        <w:t>)</w:t>
      </w:r>
      <w:r>
        <w:t>. Also, describe how your staff and Board reflect the community or communities you work in or serve. (200 words</w:t>
      </w:r>
      <w:r w:rsidR="000C7B73">
        <w:t xml:space="preserve"> max.</w:t>
      </w:r>
      <w:r>
        <w:t>)</w:t>
      </w:r>
    </w:p>
    <w:p w14:paraId="72E93E33" w14:textId="77777777" w:rsidR="001B4AF3" w:rsidRDefault="001B4AF3" w:rsidP="001B4AF3">
      <w:pPr>
        <w:pStyle w:val="ListNumber"/>
        <w:ind w:left="360"/>
      </w:pPr>
    </w:p>
    <w:p w14:paraId="69496BF1" w14:textId="77777777" w:rsidR="004C067C" w:rsidRDefault="004C067C" w:rsidP="001B4AF3">
      <w:pPr>
        <w:pStyle w:val="ListNumber"/>
        <w:ind w:left="360"/>
      </w:pPr>
    </w:p>
    <w:p w14:paraId="7104B02E" w14:textId="51AD43B4" w:rsidR="00BE077B" w:rsidRDefault="00BE077B" w:rsidP="00361DB9">
      <w:pPr>
        <w:pStyle w:val="ListNumber"/>
        <w:numPr>
          <w:ilvl w:val="0"/>
          <w:numId w:val="609"/>
        </w:numPr>
        <w:ind w:left="360"/>
      </w:pPr>
      <w:r w:rsidRPr="009D6D26">
        <w:rPr>
          <w:b/>
          <w:bCs/>
        </w:rPr>
        <w:t>Experience in transportation, housing and/or climate</w:t>
      </w:r>
      <w:r w:rsidR="009D6D26" w:rsidRPr="009D6D26">
        <w:rPr>
          <w:b/>
          <w:bCs/>
        </w:rPr>
        <w:t>.</w:t>
      </w:r>
      <w:r w:rsidR="009D6D26">
        <w:br/>
      </w:r>
      <w:r>
        <w:t>Please describe your organization’s experience working in the fields of transportation, housing and/or climate that shows your capacity to implement your proposed project.  This experience can include, but is not limited to, past or ongoing projects and programs, relevant background or training of individual staff members, and previous partnerships with housing, transit or climate organizations. (200 words</w:t>
      </w:r>
      <w:r w:rsidR="000C7B73">
        <w:t xml:space="preserve"> max.</w:t>
      </w:r>
      <w:r>
        <w:t>)</w:t>
      </w:r>
    </w:p>
    <w:p w14:paraId="00873BB1" w14:textId="77777777" w:rsidR="00A26305" w:rsidRDefault="00A26305" w:rsidP="00A26305">
      <w:pPr>
        <w:pStyle w:val="ListNumber"/>
        <w:ind w:left="360"/>
      </w:pPr>
    </w:p>
    <w:p w14:paraId="459422F5" w14:textId="77777777" w:rsidR="00A26305" w:rsidRDefault="00A26305" w:rsidP="00A26305">
      <w:pPr>
        <w:pStyle w:val="ListNumber"/>
        <w:ind w:left="360"/>
      </w:pPr>
    </w:p>
    <w:p w14:paraId="659B40E0" w14:textId="43EE0CE6" w:rsidR="00BE077B" w:rsidRPr="00A26305" w:rsidRDefault="00BE077B" w:rsidP="00361DB9">
      <w:pPr>
        <w:pStyle w:val="ListNumber"/>
        <w:numPr>
          <w:ilvl w:val="0"/>
          <w:numId w:val="609"/>
        </w:numPr>
        <w:ind w:left="360"/>
        <w:rPr>
          <w:b/>
          <w:bCs/>
        </w:rPr>
      </w:pPr>
      <w:r w:rsidRPr="00A26305">
        <w:rPr>
          <w:b/>
          <w:bCs/>
        </w:rPr>
        <w:t>What is your organization’s annual budget (gross expenditures per year)?</w:t>
      </w:r>
    </w:p>
    <w:p w14:paraId="59A6CA78" w14:textId="77777777" w:rsidR="00A26305" w:rsidRDefault="00A26305" w:rsidP="00A26305">
      <w:pPr>
        <w:pStyle w:val="ListNumber"/>
        <w:ind w:left="360"/>
      </w:pPr>
    </w:p>
    <w:p w14:paraId="7A2CC732" w14:textId="77777777" w:rsidR="004C067C" w:rsidRDefault="004C067C" w:rsidP="00A26305">
      <w:pPr>
        <w:pStyle w:val="ListNumber"/>
        <w:ind w:left="360"/>
      </w:pPr>
    </w:p>
    <w:p w14:paraId="08F8551B" w14:textId="66DBE67B" w:rsidR="00BE077B" w:rsidRPr="00A26305" w:rsidRDefault="00BE077B" w:rsidP="00361DB9">
      <w:pPr>
        <w:pStyle w:val="ListNumber"/>
        <w:numPr>
          <w:ilvl w:val="0"/>
          <w:numId w:val="609"/>
        </w:numPr>
        <w:ind w:left="360"/>
        <w:rPr>
          <w:b/>
          <w:bCs/>
        </w:rPr>
      </w:pPr>
      <w:r w:rsidRPr="00A26305">
        <w:rPr>
          <w:b/>
          <w:bCs/>
        </w:rPr>
        <w:lastRenderedPageBreak/>
        <w:t>Please identify whether your organization has 501(c)3 nonprofit status, or is using a 501(c)3 Fiscal Sponsor</w:t>
      </w:r>
      <w:r w:rsidR="00A26305" w:rsidRPr="00A26305">
        <w:rPr>
          <w:b/>
          <w:bCs/>
        </w:rPr>
        <w:t>.</w:t>
      </w:r>
    </w:p>
    <w:p w14:paraId="39E5A767" w14:textId="016E8084" w:rsidR="00BE077B" w:rsidRDefault="00A26305" w:rsidP="00A26305">
      <w:pPr>
        <w:pStyle w:val="ListNumber"/>
        <w:ind w:left="360"/>
      </w:pPr>
      <w:r>
        <w:rPr>
          <w:rFonts w:ascii="Segoe UI Symbol" w:hAnsi="Segoe UI Symbol" w:cs="Segoe UI Symbol"/>
        </w:rPr>
        <w:t xml:space="preserve">☐ </w:t>
      </w:r>
      <w:r w:rsidR="00BE077B">
        <w:rPr>
          <w:rFonts w:hint="eastAsia"/>
        </w:rPr>
        <w:t xml:space="preserve">My organization is a 501(c)3 non-profit. Our 501(c)(3) determination letter is attached. </w:t>
      </w:r>
    </w:p>
    <w:p w14:paraId="3A53F5E8" w14:textId="307014DB" w:rsidR="00BE077B" w:rsidRDefault="00A26305" w:rsidP="00A26305">
      <w:pPr>
        <w:pStyle w:val="ListNumber"/>
        <w:ind w:left="360"/>
      </w:pPr>
      <w:r>
        <w:rPr>
          <w:rFonts w:ascii="Segoe UI Symbol" w:hAnsi="Segoe UI Symbol" w:cs="Segoe UI Symbol"/>
        </w:rPr>
        <w:t xml:space="preserve">☐ </w:t>
      </w:r>
      <w:r w:rsidR="00BE077B">
        <w:rPr>
          <w:rFonts w:hint="eastAsia"/>
        </w:rPr>
        <w:t>My organization is partnering with a 501(c)3 non-profit fiscal sponsor. The name of our fiscal sponsor is:</w:t>
      </w:r>
      <w:r>
        <w:t xml:space="preserve"> _____________________________________________.</w:t>
      </w:r>
      <w:r>
        <w:rPr>
          <w:rFonts w:hint="eastAsia"/>
        </w:rPr>
        <w:t xml:space="preserve"> </w:t>
      </w:r>
      <w:r w:rsidR="00BE077B">
        <w:rPr>
          <w:rFonts w:hint="eastAsia"/>
        </w:rPr>
        <w:t>A letter of fiscal sponsorship and our fiscal sponsor</w:t>
      </w:r>
      <w:r w:rsidR="00361DB9">
        <w:t>’</w:t>
      </w:r>
      <w:r w:rsidR="00BE077B">
        <w:rPr>
          <w:rFonts w:hint="eastAsia"/>
        </w:rPr>
        <w:t>s 501(c)(3) determination letter are attached.</w:t>
      </w:r>
    </w:p>
    <w:p w14:paraId="43A1706F" w14:textId="77777777" w:rsidR="00A26305" w:rsidRDefault="00A26305" w:rsidP="00A26305">
      <w:pPr>
        <w:pStyle w:val="ListNumber"/>
        <w:ind w:left="360"/>
      </w:pPr>
    </w:p>
    <w:p w14:paraId="1E5F284B" w14:textId="1D25F64B" w:rsidR="00BE077B" w:rsidRPr="00A26305" w:rsidRDefault="00BE077B" w:rsidP="00361DB9">
      <w:pPr>
        <w:pStyle w:val="ListNumber"/>
        <w:numPr>
          <w:ilvl w:val="0"/>
          <w:numId w:val="609"/>
        </w:numPr>
        <w:ind w:left="360"/>
        <w:rPr>
          <w:b/>
          <w:bCs/>
        </w:rPr>
      </w:pPr>
      <w:r w:rsidRPr="00A26305">
        <w:rPr>
          <w:b/>
          <w:bCs/>
        </w:rPr>
        <w:t xml:space="preserve">Please confirm that your organization (or fiscal sponsor, as applicable) complies with the following requirements: </w:t>
      </w:r>
    </w:p>
    <w:p w14:paraId="4399755A" w14:textId="77777777" w:rsidR="00BE077B" w:rsidRDefault="00BE077B" w:rsidP="000C7B73">
      <w:pPr>
        <w:pStyle w:val="ListNumber"/>
        <w:spacing w:after="60"/>
        <w:ind w:left="360"/>
      </w:pPr>
      <w:r>
        <w:rPr>
          <w:rFonts w:ascii="Segoe UI Symbol" w:hAnsi="Segoe UI Symbol" w:cs="Segoe UI Symbol"/>
        </w:rPr>
        <w:t>☐</w:t>
      </w:r>
      <w:r>
        <w:t xml:space="preserve"> Current with IRS Form 990 filings</w:t>
      </w:r>
    </w:p>
    <w:p w14:paraId="7137C8B2" w14:textId="77777777" w:rsidR="00BE077B" w:rsidRDefault="00BE077B" w:rsidP="000C7B73">
      <w:pPr>
        <w:pStyle w:val="ListNumber"/>
        <w:spacing w:after="60"/>
        <w:ind w:left="360"/>
      </w:pPr>
      <w:r>
        <w:rPr>
          <w:rFonts w:ascii="Segoe UI Symbol" w:hAnsi="Segoe UI Symbol" w:cs="Segoe UI Symbol"/>
        </w:rPr>
        <w:t>☐</w:t>
      </w:r>
      <w:r>
        <w:t xml:space="preserve"> In good standing with the Secretary of State</w:t>
      </w:r>
    </w:p>
    <w:p w14:paraId="041B4E0D" w14:textId="77777777" w:rsidR="00BE077B" w:rsidRDefault="00BE077B" w:rsidP="000C7B73">
      <w:pPr>
        <w:pStyle w:val="ListNumber"/>
        <w:spacing w:after="60"/>
        <w:ind w:left="360"/>
      </w:pPr>
      <w:r>
        <w:rPr>
          <w:rFonts w:ascii="Segoe UI Symbol" w:hAnsi="Segoe UI Symbol" w:cs="Segoe UI Symbol"/>
        </w:rPr>
        <w:t>☐</w:t>
      </w:r>
      <w:r>
        <w:t xml:space="preserve"> No outstanding IRS or state compliance issues</w:t>
      </w:r>
    </w:p>
    <w:p w14:paraId="268E0617" w14:textId="77777777" w:rsidR="00BE077B" w:rsidRDefault="00BE077B" w:rsidP="000C7B73">
      <w:pPr>
        <w:pStyle w:val="ListNumber"/>
        <w:spacing w:after="60"/>
        <w:ind w:left="360"/>
      </w:pPr>
      <w:r>
        <w:rPr>
          <w:rFonts w:ascii="Segoe UI Symbol" w:hAnsi="Segoe UI Symbol" w:cs="Segoe UI Symbol"/>
        </w:rPr>
        <w:t>☐</w:t>
      </w:r>
      <w:r>
        <w:t xml:space="preserve"> Established systems to track and report grant expenditures</w:t>
      </w:r>
    </w:p>
    <w:p w14:paraId="318C7121" w14:textId="77777777" w:rsidR="00BE077B" w:rsidRDefault="00BE077B" w:rsidP="000C7B73">
      <w:pPr>
        <w:pStyle w:val="ListNumber"/>
        <w:spacing w:after="60"/>
        <w:ind w:left="360"/>
      </w:pPr>
      <w:r>
        <w:rPr>
          <w:rFonts w:ascii="Segoe UI Symbol" w:hAnsi="Segoe UI Symbol" w:cs="Segoe UI Symbol"/>
        </w:rPr>
        <w:t>☐</w:t>
      </w:r>
      <w:r>
        <w:t xml:space="preserve"> Previous organization and/or staff experience meeting general grant requirements</w:t>
      </w:r>
    </w:p>
    <w:p w14:paraId="73DCD17B" w14:textId="77777777" w:rsidR="00BE077B" w:rsidRDefault="00BE077B" w:rsidP="000C7B73">
      <w:pPr>
        <w:pStyle w:val="ListNumber"/>
        <w:spacing w:after="60"/>
        <w:ind w:left="360"/>
      </w:pPr>
      <w:r>
        <w:rPr>
          <w:rFonts w:ascii="Segoe UI Symbol" w:hAnsi="Segoe UI Symbol" w:cs="Segoe UI Symbol"/>
        </w:rPr>
        <w:t>☐</w:t>
      </w:r>
      <w:r>
        <w:t xml:space="preserve"> Ability to submit invoices and expense documentation on schedule</w:t>
      </w:r>
    </w:p>
    <w:p w14:paraId="795D5B5C" w14:textId="77777777" w:rsidR="00BE077B" w:rsidRDefault="00BE077B" w:rsidP="000C7B73">
      <w:pPr>
        <w:pStyle w:val="ListNumber"/>
        <w:spacing w:after="60"/>
        <w:ind w:left="360"/>
      </w:pPr>
      <w:r>
        <w:rPr>
          <w:rFonts w:ascii="Segoe UI Symbol" w:hAnsi="Segoe UI Symbol" w:cs="Segoe UI Symbol"/>
        </w:rPr>
        <w:t>☐</w:t>
      </w:r>
      <w:r>
        <w:t xml:space="preserve"> Annual organizational budget equal to or higher than $25,000 </w:t>
      </w:r>
    </w:p>
    <w:p w14:paraId="0D86C60C" w14:textId="77777777" w:rsidR="00BE077B" w:rsidRDefault="00BE077B" w:rsidP="000C7B73">
      <w:pPr>
        <w:pStyle w:val="ListNumber"/>
        <w:spacing w:after="60"/>
        <w:ind w:left="360"/>
      </w:pPr>
      <w:r>
        <w:rPr>
          <w:rFonts w:ascii="Segoe UI Symbol" w:hAnsi="Segoe UI Symbol" w:cs="Segoe UI Symbol"/>
        </w:rPr>
        <w:t>☐</w:t>
      </w:r>
      <w:r>
        <w:t xml:space="preserve"> The Board of Directors reviews financial statements on at least a quarterly basis</w:t>
      </w:r>
    </w:p>
    <w:p w14:paraId="066863F3" w14:textId="77777777" w:rsidR="00BE077B" w:rsidRDefault="00BE077B" w:rsidP="00A26305">
      <w:pPr>
        <w:pStyle w:val="ListNumber"/>
        <w:ind w:left="360"/>
      </w:pPr>
      <w:r>
        <w:rPr>
          <w:rFonts w:ascii="Segoe UI Symbol" w:hAnsi="Segoe UI Symbol" w:cs="Segoe UI Symbol"/>
        </w:rPr>
        <w:t>☐</w:t>
      </w:r>
      <w:r>
        <w:t xml:space="preserve"> Neither the applicant nor its fiscal sponsor, if applicable, are currently involved in any legal proceedings, investigations, or disputes that could materially affect the applicant’s operations, financial stability or ability to carry out the proposed grant activities.</w:t>
      </w:r>
    </w:p>
    <w:p w14:paraId="6DCF0D7C" w14:textId="77777777" w:rsidR="00BE077B" w:rsidRDefault="00BE077B" w:rsidP="00A26305">
      <w:pPr>
        <w:pStyle w:val="ListNumber"/>
        <w:ind w:left="360"/>
        <w:rPr>
          <w:b/>
          <w:bCs/>
        </w:rPr>
      </w:pPr>
      <w:r w:rsidRPr="00A26305">
        <w:rPr>
          <w:b/>
          <w:bCs/>
        </w:rPr>
        <w:t xml:space="preserve">If your organization is not able to check all the boxes above, please attach a statement explaining the relevant circumstances. </w:t>
      </w:r>
    </w:p>
    <w:p w14:paraId="78844BB9" w14:textId="77777777" w:rsidR="00A26305" w:rsidRPr="00A26305" w:rsidRDefault="00A26305" w:rsidP="00A26305">
      <w:pPr>
        <w:pStyle w:val="ListNumber"/>
        <w:ind w:left="360"/>
        <w:rPr>
          <w:b/>
          <w:bCs/>
        </w:rPr>
      </w:pPr>
    </w:p>
    <w:p w14:paraId="3B452E55" w14:textId="6AEE0A37" w:rsidR="00BE077B" w:rsidRDefault="00BE077B" w:rsidP="00361DB9">
      <w:pPr>
        <w:pStyle w:val="ListNumber"/>
        <w:numPr>
          <w:ilvl w:val="0"/>
          <w:numId w:val="609"/>
        </w:numPr>
        <w:ind w:left="360"/>
      </w:pPr>
      <w:r w:rsidRPr="00A26305">
        <w:rPr>
          <w:b/>
          <w:bCs/>
        </w:rPr>
        <w:t xml:space="preserve">MTC </w:t>
      </w:r>
      <w:r w:rsidR="00A26305">
        <w:rPr>
          <w:b/>
          <w:bCs/>
        </w:rPr>
        <w:t>E</w:t>
      </w:r>
      <w:r w:rsidRPr="00A26305">
        <w:rPr>
          <w:b/>
          <w:bCs/>
        </w:rPr>
        <w:t>ngagemen</w:t>
      </w:r>
      <w:r w:rsidR="00A26305" w:rsidRPr="00A26305">
        <w:rPr>
          <w:b/>
          <w:bCs/>
        </w:rPr>
        <w:t>t.</w:t>
      </w:r>
      <w:r>
        <w:t xml:space="preserve"> Has your organization engaged or collaborated with MTC in the last 5 years? Have you ever received funding from MTC? If yes, please describe. (150 words</w:t>
      </w:r>
      <w:r w:rsidR="000C7B73">
        <w:t xml:space="preserve"> max.</w:t>
      </w:r>
      <w:r>
        <w:t>)</w:t>
      </w:r>
    </w:p>
    <w:p w14:paraId="66B29988" w14:textId="77777777" w:rsidR="00EA7D6C" w:rsidRDefault="00EA7D6C" w:rsidP="00A26305">
      <w:pPr>
        <w:pStyle w:val="ListNumber"/>
        <w:ind w:left="360"/>
      </w:pPr>
    </w:p>
    <w:p w14:paraId="7068377F" w14:textId="77777777" w:rsidR="004C067C" w:rsidRDefault="004C067C" w:rsidP="00A26305">
      <w:pPr>
        <w:pStyle w:val="ListNumber"/>
        <w:ind w:left="360"/>
      </w:pPr>
    </w:p>
    <w:p w14:paraId="723B53B2" w14:textId="77777777" w:rsidR="004C067C" w:rsidRDefault="004C067C" w:rsidP="00A26305">
      <w:pPr>
        <w:pStyle w:val="ListNumber"/>
        <w:ind w:left="360"/>
      </w:pPr>
    </w:p>
    <w:p w14:paraId="2A9AE793" w14:textId="77777777" w:rsidR="00BE077B" w:rsidRDefault="00BE077B" w:rsidP="00A26305">
      <w:pPr>
        <w:pStyle w:val="Heading2"/>
      </w:pPr>
      <w:r>
        <w:lastRenderedPageBreak/>
        <w:t>Section 2: Project Information</w:t>
      </w:r>
    </w:p>
    <w:p w14:paraId="13B2B65E" w14:textId="38CE9446" w:rsidR="00BE077B" w:rsidRPr="009F31C1" w:rsidRDefault="00BE077B" w:rsidP="00361DB9">
      <w:pPr>
        <w:pStyle w:val="ListNumber"/>
        <w:numPr>
          <w:ilvl w:val="0"/>
          <w:numId w:val="609"/>
        </w:numPr>
        <w:ind w:left="360"/>
        <w:rPr>
          <w:b/>
          <w:bCs/>
        </w:rPr>
      </w:pPr>
      <w:r w:rsidRPr="009F31C1">
        <w:rPr>
          <w:b/>
          <w:bCs/>
        </w:rPr>
        <w:t>Which project category are you applying for?</w:t>
      </w:r>
    </w:p>
    <w:p w14:paraId="4A0ADDF5" w14:textId="2141C23A" w:rsidR="00BE077B" w:rsidRDefault="00BE077B" w:rsidP="000C7B73">
      <w:pPr>
        <w:pStyle w:val="ListNumber"/>
        <w:spacing w:after="60"/>
        <w:ind w:left="360"/>
      </w:pPr>
      <w:r>
        <w:rPr>
          <w:rFonts w:ascii="Segoe UI Symbol" w:hAnsi="Segoe UI Symbol" w:cs="Segoe UI Symbol"/>
        </w:rPr>
        <w:t>☐</w:t>
      </w:r>
      <w:r>
        <w:t xml:space="preserve"> Category 1 </w:t>
      </w:r>
      <w:r w:rsidR="009F31C1">
        <w:t>—</w:t>
      </w:r>
      <w:r>
        <w:t xml:space="preserve"> Capacity Building</w:t>
      </w:r>
    </w:p>
    <w:p w14:paraId="1DF1E77B" w14:textId="45878A7E" w:rsidR="00BE077B" w:rsidRDefault="00BE077B" w:rsidP="000C7B73">
      <w:pPr>
        <w:pStyle w:val="ListNumber"/>
        <w:spacing w:after="60"/>
        <w:ind w:left="360"/>
      </w:pPr>
      <w:r>
        <w:rPr>
          <w:rFonts w:ascii="Segoe UI Symbol" w:hAnsi="Segoe UI Symbol" w:cs="Segoe UI Symbol"/>
        </w:rPr>
        <w:t>☐</w:t>
      </w:r>
      <w:r>
        <w:t xml:space="preserve"> Category 2 </w:t>
      </w:r>
      <w:r w:rsidR="009F31C1">
        <w:t>—</w:t>
      </w:r>
      <w:r>
        <w:t xml:space="preserve"> Partnership Development</w:t>
      </w:r>
    </w:p>
    <w:p w14:paraId="644A2D9A" w14:textId="16159628" w:rsidR="00BE077B" w:rsidRDefault="00BE077B" w:rsidP="009F31C1">
      <w:pPr>
        <w:pStyle w:val="ListNumber"/>
        <w:ind w:left="360"/>
      </w:pPr>
      <w:r>
        <w:rPr>
          <w:rFonts w:ascii="Segoe UI Symbol" w:hAnsi="Segoe UI Symbol" w:cs="Segoe UI Symbol"/>
        </w:rPr>
        <w:t>☐</w:t>
      </w:r>
      <w:r>
        <w:t xml:space="preserve"> Category 3 </w:t>
      </w:r>
      <w:r w:rsidR="009F31C1">
        <w:t>—</w:t>
      </w:r>
      <w:r>
        <w:t xml:space="preserve"> Community Projects</w:t>
      </w:r>
    </w:p>
    <w:p w14:paraId="14A2EE64" w14:textId="4724A5C4" w:rsidR="009F31C1" w:rsidRPr="009F31C1" w:rsidRDefault="00BE077B" w:rsidP="00361DB9">
      <w:pPr>
        <w:pStyle w:val="ListNumber"/>
        <w:numPr>
          <w:ilvl w:val="0"/>
          <w:numId w:val="609"/>
        </w:numPr>
        <w:ind w:left="360"/>
        <w:rPr>
          <w:b/>
          <w:bCs/>
        </w:rPr>
      </w:pPr>
      <w:r w:rsidRPr="009F31C1">
        <w:rPr>
          <w:b/>
          <w:bCs/>
        </w:rPr>
        <w:t>Grant Amount Requested</w:t>
      </w:r>
    </w:p>
    <w:p w14:paraId="4CB917B0" w14:textId="552E424A" w:rsidR="009F31C1" w:rsidRDefault="009F31C1" w:rsidP="009F31C1">
      <w:pPr>
        <w:pStyle w:val="ListNumber"/>
        <w:ind w:left="360"/>
      </w:pPr>
      <w:r>
        <w:t>$</w:t>
      </w:r>
    </w:p>
    <w:p w14:paraId="636041B8" w14:textId="3137B6BE" w:rsidR="00BE077B" w:rsidRDefault="00BE077B" w:rsidP="009F31C1">
      <w:pPr>
        <w:pStyle w:val="ListNumber"/>
        <w:spacing w:after="0"/>
      </w:pPr>
      <w:r>
        <w:t>Note the maximum amount per project category</w:t>
      </w:r>
      <w:r w:rsidR="009F31C1">
        <w:t>:</w:t>
      </w:r>
    </w:p>
    <w:tbl>
      <w:tblPr>
        <w:tblStyle w:val="ListTable3"/>
        <w:tblW w:w="0" w:type="auto"/>
        <w:tblLook w:val="04A0" w:firstRow="1" w:lastRow="0" w:firstColumn="1" w:lastColumn="0" w:noHBand="0" w:noVBand="1"/>
      </w:tblPr>
      <w:tblGrid>
        <w:gridCol w:w="4675"/>
        <w:gridCol w:w="1980"/>
      </w:tblGrid>
      <w:tr w:rsidR="00BE077B" w14:paraId="456D6A95" w14:textId="77777777" w:rsidTr="00791C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Pr>
          <w:p w14:paraId="7D147F51" w14:textId="492480FA" w:rsidR="00BE077B" w:rsidRDefault="00BE077B" w:rsidP="009F31C1">
            <w:pPr>
              <w:pStyle w:val="ListNumber"/>
              <w:spacing w:before="60" w:after="60"/>
              <w:jc w:val="center"/>
            </w:pPr>
            <w:r>
              <w:t>Category</w:t>
            </w:r>
          </w:p>
        </w:tc>
        <w:tc>
          <w:tcPr>
            <w:tcW w:w="1980" w:type="dxa"/>
          </w:tcPr>
          <w:p w14:paraId="166540A3" w14:textId="2C35137C" w:rsidR="00BE077B" w:rsidRDefault="00BE077B" w:rsidP="009F31C1">
            <w:pPr>
              <w:pStyle w:val="ListNumber"/>
              <w:spacing w:before="60" w:after="60"/>
              <w:jc w:val="center"/>
              <w:cnfStyle w:val="100000000000" w:firstRow="1" w:lastRow="0" w:firstColumn="0" w:lastColumn="0" w:oddVBand="0" w:evenVBand="0" w:oddHBand="0" w:evenHBand="0" w:firstRowFirstColumn="0" w:firstRowLastColumn="0" w:lastRowFirstColumn="0" w:lastRowLastColumn="0"/>
            </w:pPr>
            <w:r>
              <w:t>Max</w:t>
            </w:r>
            <w:r w:rsidR="009F31C1">
              <w:t>.</w:t>
            </w:r>
            <w:r>
              <w:t xml:space="preserve"> Award</w:t>
            </w:r>
          </w:p>
        </w:tc>
      </w:tr>
      <w:tr w:rsidR="00BE077B" w14:paraId="5616C1D2" w14:textId="77777777" w:rsidTr="00791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119EA6E8" w14:textId="7AF24B77" w:rsidR="00BE077B" w:rsidRDefault="00BE077B" w:rsidP="009F31C1">
            <w:pPr>
              <w:pStyle w:val="ListNumber"/>
              <w:spacing w:after="120"/>
            </w:pPr>
            <w:r>
              <w:t>Category 1: Capacity Building</w:t>
            </w:r>
          </w:p>
        </w:tc>
        <w:tc>
          <w:tcPr>
            <w:tcW w:w="1980" w:type="dxa"/>
          </w:tcPr>
          <w:p w14:paraId="0E75BE6B" w14:textId="53C027E4" w:rsidR="00BE077B" w:rsidRDefault="00BE077B" w:rsidP="009F31C1">
            <w:pPr>
              <w:pStyle w:val="ListNumber"/>
              <w:spacing w:after="120"/>
              <w:cnfStyle w:val="000000100000" w:firstRow="0" w:lastRow="0" w:firstColumn="0" w:lastColumn="0" w:oddVBand="0" w:evenVBand="0" w:oddHBand="1" w:evenHBand="0" w:firstRowFirstColumn="0" w:firstRowLastColumn="0" w:lastRowFirstColumn="0" w:lastRowLastColumn="0"/>
            </w:pPr>
            <w:r>
              <w:t>Up to $50,000*</w:t>
            </w:r>
          </w:p>
        </w:tc>
      </w:tr>
      <w:tr w:rsidR="00BE077B" w14:paraId="10B95DEC" w14:textId="77777777" w:rsidTr="00791C6B">
        <w:tc>
          <w:tcPr>
            <w:cnfStyle w:val="001000000000" w:firstRow="0" w:lastRow="0" w:firstColumn="1" w:lastColumn="0" w:oddVBand="0" w:evenVBand="0" w:oddHBand="0" w:evenHBand="0" w:firstRowFirstColumn="0" w:firstRowLastColumn="0" w:lastRowFirstColumn="0" w:lastRowLastColumn="0"/>
            <w:tcW w:w="4675" w:type="dxa"/>
          </w:tcPr>
          <w:p w14:paraId="421682E9" w14:textId="54C70EE6" w:rsidR="00BE077B" w:rsidRDefault="00BE077B" w:rsidP="009F31C1">
            <w:pPr>
              <w:pStyle w:val="ListNumber"/>
              <w:spacing w:after="120"/>
            </w:pPr>
            <w:r>
              <w:t>Category 2: Partnership Development</w:t>
            </w:r>
          </w:p>
        </w:tc>
        <w:tc>
          <w:tcPr>
            <w:tcW w:w="1980" w:type="dxa"/>
          </w:tcPr>
          <w:p w14:paraId="74A8F484" w14:textId="45949988" w:rsidR="00BE077B" w:rsidRDefault="00BE077B" w:rsidP="009F31C1">
            <w:pPr>
              <w:pStyle w:val="ListNumber"/>
              <w:spacing w:after="120"/>
              <w:cnfStyle w:val="000000000000" w:firstRow="0" w:lastRow="0" w:firstColumn="0" w:lastColumn="0" w:oddVBand="0" w:evenVBand="0" w:oddHBand="0" w:evenHBand="0" w:firstRowFirstColumn="0" w:firstRowLastColumn="0" w:lastRowFirstColumn="0" w:lastRowLastColumn="0"/>
            </w:pPr>
            <w:r>
              <w:t>Up to $100,000</w:t>
            </w:r>
          </w:p>
        </w:tc>
      </w:tr>
      <w:tr w:rsidR="00BE077B" w14:paraId="06E67BC0" w14:textId="77777777" w:rsidTr="00791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254E4DA" w14:textId="77C82E73" w:rsidR="00BE077B" w:rsidRDefault="00BE077B" w:rsidP="009F31C1">
            <w:pPr>
              <w:pStyle w:val="ListNumber"/>
              <w:spacing w:after="120"/>
            </w:pPr>
            <w:r>
              <w:t>Category 3: Community Projects</w:t>
            </w:r>
          </w:p>
        </w:tc>
        <w:tc>
          <w:tcPr>
            <w:tcW w:w="1980" w:type="dxa"/>
          </w:tcPr>
          <w:p w14:paraId="7DDC48EC" w14:textId="5372299B" w:rsidR="00BE077B" w:rsidRDefault="00BE077B" w:rsidP="009F31C1">
            <w:pPr>
              <w:pStyle w:val="ListNumber"/>
              <w:spacing w:after="120"/>
              <w:cnfStyle w:val="000000100000" w:firstRow="0" w:lastRow="0" w:firstColumn="0" w:lastColumn="0" w:oddVBand="0" w:evenVBand="0" w:oddHBand="1" w:evenHBand="0" w:firstRowFirstColumn="0" w:firstRowLastColumn="0" w:lastRowFirstColumn="0" w:lastRowLastColumn="0"/>
            </w:pPr>
            <w:r>
              <w:t>Up to $250,000</w:t>
            </w:r>
          </w:p>
        </w:tc>
      </w:tr>
    </w:tbl>
    <w:p w14:paraId="4E5194C2" w14:textId="39A6115A" w:rsidR="009F31C1" w:rsidRPr="000C7B73" w:rsidRDefault="00BE077B" w:rsidP="000C7B73">
      <w:pPr>
        <w:pStyle w:val="ListNumber"/>
        <w:spacing w:after="360"/>
        <w:rPr>
          <w:sz w:val="20"/>
          <w:szCs w:val="22"/>
        </w:rPr>
      </w:pPr>
      <w:r w:rsidRPr="000C7B73">
        <w:rPr>
          <w:sz w:val="20"/>
          <w:szCs w:val="22"/>
        </w:rPr>
        <w:t>*Note: up to $100,000 is available for projects that involve partnerships or collaborations between multiple organizations.</w:t>
      </w:r>
    </w:p>
    <w:p w14:paraId="592B297B" w14:textId="654BC1AD" w:rsidR="00EA7D6C" w:rsidRPr="00EA7D6C" w:rsidRDefault="00BE077B" w:rsidP="00361DB9">
      <w:pPr>
        <w:pStyle w:val="ListNumber"/>
        <w:numPr>
          <w:ilvl w:val="0"/>
          <w:numId w:val="609"/>
        </w:numPr>
        <w:ind w:left="360"/>
      </w:pPr>
      <w:r w:rsidRPr="009F31C1">
        <w:rPr>
          <w:b/>
          <w:bCs/>
        </w:rPr>
        <w:t>Project Name</w:t>
      </w:r>
      <w:r w:rsidR="009F31C1" w:rsidRPr="009F31C1">
        <w:rPr>
          <w:b/>
          <w:bCs/>
        </w:rPr>
        <w:t>.</w:t>
      </w:r>
      <w:r>
        <w:t xml:space="preserve"> Please provide the name of your project. It should be descriptive and succinct.</w:t>
      </w:r>
    </w:p>
    <w:p w14:paraId="139D7EFA" w14:textId="77777777" w:rsidR="009F31C1" w:rsidRDefault="009F31C1" w:rsidP="009F31C1">
      <w:pPr>
        <w:pStyle w:val="ListNumber"/>
        <w:ind w:left="360"/>
      </w:pPr>
    </w:p>
    <w:p w14:paraId="0BF6D195" w14:textId="77777777" w:rsidR="00EA7D6C" w:rsidRDefault="00EA7D6C" w:rsidP="009F31C1">
      <w:pPr>
        <w:pStyle w:val="ListNumber"/>
        <w:ind w:left="360"/>
      </w:pPr>
    </w:p>
    <w:p w14:paraId="36B22750" w14:textId="601AB72F" w:rsidR="00BE077B" w:rsidRDefault="00BE077B" w:rsidP="00361DB9">
      <w:pPr>
        <w:pStyle w:val="ListNumber"/>
        <w:numPr>
          <w:ilvl w:val="0"/>
          <w:numId w:val="609"/>
        </w:numPr>
        <w:ind w:left="360"/>
      </w:pPr>
      <w:r w:rsidRPr="009F31C1">
        <w:rPr>
          <w:b/>
          <w:bCs/>
        </w:rPr>
        <w:t xml:space="preserve">Project </w:t>
      </w:r>
      <w:r w:rsidR="009F31C1" w:rsidRPr="009F31C1">
        <w:rPr>
          <w:b/>
          <w:bCs/>
        </w:rPr>
        <w:t>I</w:t>
      </w:r>
      <w:r w:rsidRPr="009F31C1">
        <w:rPr>
          <w:b/>
          <w:bCs/>
        </w:rPr>
        <w:t xml:space="preserve">ssue </w:t>
      </w:r>
      <w:r w:rsidR="009F31C1" w:rsidRPr="009F31C1">
        <w:rPr>
          <w:b/>
          <w:bCs/>
        </w:rPr>
        <w:t>A</w:t>
      </w:r>
      <w:r w:rsidRPr="009F31C1">
        <w:rPr>
          <w:b/>
          <w:bCs/>
        </w:rPr>
        <w:t>reas</w:t>
      </w:r>
      <w:r w:rsidR="009F31C1" w:rsidRPr="009F31C1">
        <w:rPr>
          <w:b/>
          <w:bCs/>
        </w:rPr>
        <w:t>.</w:t>
      </w:r>
      <w:r>
        <w:t xml:space="preserve"> Please select all the issue areas that your project addresses</w:t>
      </w:r>
      <w:r w:rsidR="009F31C1">
        <w:t>.</w:t>
      </w:r>
    </w:p>
    <w:p w14:paraId="6B9AFFA7" w14:textId="77777777" w:rsidR="00BE077B" w:rsidRDefault="00BE077B" w:rsidP="000C7B73">
      <w:pPr>
        <w:pStyle w:val="ListNumber"/>
        <w:spacing w:after="60"/>
        <w:ind w:left="360"/>
      </w:pPr>
      <w:r>
        <w:rPr>
          <w:rFonts w:ascii="Segoe UI Symbol" w:hAnsi="Segoe UI Symbol" w:cs="Segoe UI Symbol"/>
        </w:rPr>
        <w:t>☐</w:t>
      </w:r>
      <w:r>
        <w:t xml:space="preserve"> Affordable housing</w:t>
      </w:r>
    </w:p>
    <w:p w14:paraId="344E9078" w14:textId="77777777" w:rsidR="00BE077B" w:rsidRDefault="00BE077B" w:rsidP="000C7B73">
      <w:pPr>
        <w:pStyle w:val="ListNumber"/>
        <w:spacing w:after="60"/>
        <w:ind w:left="360"/>
      </w:pPr>
      <w:r>
        <w:rPr>
          <w:rFonts w:ascii="Segoe UI Symbol" w:hAnsi="Segoe UI Symbol" w:cs="Segoe UI Symbol"/>
        </w:rPr>
        <w:t>☐</w:t>
      </w:r>
      <w:r>
        <w:t xml:space="preserve"> Infill housing</w:t>
      </w:r>
    </w:p>
    <w:p w14:paraId="45092D86" w14:textId="77777777" w:rsidR="00BE077B" w:rsidRDefault="00BE077B" w:rsidP="000C7B73">
      <w:pPr>
        <w:pStyle w:val="ListNumber"/>
        <w:spacing w:after="60"/>
        <w:ind w:left="360"/>
      </w:pPr>
      <w:r>
        <w:rPr>
          <w:rFonts w:ascii="Segoe UI Symbol" w:hAnsi="Segoe UI Symbol" w:cs="Segoe UI Symbol"/>
        </w:rPr>
        <w:t>☐</w:t>
      </w:r>
      <w:r>
        <w:t xml:space="preserve"> Fair housing</w:t>
      </w:r>
    </w:p>
    <w:p w14:paraId="0C245708" w14:textId="77777777" w:rsidR="00BE077B" w:rsidRDefault="00BE077B" w:rsidP="000C7B73">
      <w:pPr>
        <w:pStyle w:val="ListNumber"/>
        <w:spacing w:after="60"/>
        <w:ind w:left="360"/>
      </w:pPr>
      <w:r>
        <w:rPr>
          <w:rFonts w:ascii="Segoe UI Symbol" w:hAnsi="Segoe UI Symbol" w:cs="Segoe UI Symbol"/>
        </w:rPr>
        <w:t>☐</w:t>
      </w:r>
      <w:r>
        <w:t xml:space="preserve"> Walkability and </w:t>
      </w:r>
      <w:proofErr w:type="spellStart"/>
      <w:r>
        <w:t>bikeability</w:t>
      </w:r>
      <w:proofErr w:type="spellEnd"/>
    </w:p>
    <w:p w14:paraId="692B9037" w14:textId="77777777" w:rsidR="00BE077B" w:rsidRDefault="00BE077B" w:rsidP="000C7B73">
      <w:pPr>
        <w:pStyle w:val="ListNumber"/>
        <w:spacing w:after="60"/>
        <w:ind w:left="360"/>
      </w:pPr>
      <w:r>
        <w:rPr>
          <w:rFonts w:ascii="Segoe UI Symbol" w:hAnsi="Segoe UI Symbol" w:cs="Segoe UI Symbol"/>
        </w:rPr>
        <w:t>☐</w:t>
      </w:r>
      <w:r>
        <w:t xml:space="preserve"> Transit ridership</w:t>
      </w:r>
    </w:p>
    <w:p w14:paraId="474884AB" w14:textId="77777777" w:rsidR="00BE077B" w:rsidRDefault="00BE077B" w:rsidP="000C7B73">
      <w:pPr>
        <w:pStyle w:val="ListNumber"/>
        <w:spacing w:after="60"/>
        <w:ind w:left="360"/>
      </w:pPr>
      <w:r>
        <w:rPr>
          <w:rFonts w:ascii="Segoe UI Symbol" w:hAnsi="Segoe UI Symbol" w:cs="Segoe UI Symbol"/>
        </w:rPr>
        <w:t>☐</w:t>
      </w:r>
      <w:r>
        <w:t xml:space="preserve"> Transportation affordability </w:t>
      </w:r>
    </w:p>
    <w:p w14:paraId="4416632C" w14:textId="77777777" w:rsidR="00BE077B" w:rsidRDefault="00BE077B" w:rsidP="000C7B73">
      <w:pPr>
        <w:pStyle w:val="ListNumber"/>
        <w:spacing w:after="60"/>
        <w:ind w:left="360"/>
      </w:pPr>
      <w:r>
        <w:rPr>
          <w:rFonts w:ascii="Segoe UI Symbol" w:hAnsi="Segoe UI Symbol" w:cs="Segoe UI Symbol"/>
        </w:rPr>
        <w:t>☐</w:t>
      </w:r>
      <w:r>
        <w:t xml:space="preserve"> Safety and wellness (i.e. pedestrian, bike, traffic)</w:t>
      </w:r>
    </w:p>
    <w:p w14:paraId="29E75AAA" w14:textId="77777777" w:rsidR="00BE077B" w:rsidRDefault="00BE077B" w:rsidP="000C7B73">
      <w:pPr>
        <w:pStyle w:val="ListNumber"/>
        <w:spacing w:after="60"/>
        <w:ind w:left="360"/>
      </w:pPr>
      <w:r>
        <w:rPr>
          <w:rFonts w:ascii="Segoe UI Symbol" w:hAnsi="Segoe UI Symbol" w:cs="Segoe UI Symbol"/>
        </w:rPr>
        <w:t>☐</w:t>
      </w:r>
      <w:r>
        <w:t xml:space="preserve"> Cultural Arts</w:t>
      </w:r>
    </w:p>
    <w:p w14:paraId="2B8DF0C5" w14:textId="07855BB3" w:rsidR="00BE077B" w:rsidRDefault="00BE077B" w:rsidP="009F31C1">
      <w:pPr>
        <w:pStyle w:val="ListNumber"/>
        <w:ind w:left="360"/>
      </w:pPr>
      <w:r>
        <w:rPr>
          <w:rFonts w:ascii="Segoe UI Symbol" w:hAnsi="Segoe UI Symbol" w:cs="Segoe UI Symbol"/>
        </w:rPr>
        <w:t>☐</w:t>
      </w:r>
      <w:r>
        <w:t xml:space="preserve"> Other </w:t>
      </w:r>
      <w:r w:rsidR="009F31C1">
        <w:t>(please describe)</w:t>
      </w:r>
    </w:p>
    <w:p w14:paraId="161B34DC" w14:textId="77777777" w:rsidR="009F31C1" w:rsidRDefault="009F31C1" w:rsidP="009F31C1">
      <w:pPr>
        <w:pStyle w:val="ListNumber"/>
        <w:ind w:left="360"/>
      </w:pPr>
    </w:p>
    <w:p w14:paraId="588EC74B" w14:textId="3BFFE8E7" w:rsidR="00BE077B" w:rsidRDefault="00BE077B" w:rsidP="00361DB9">
      <w:pPr>
        <w:pStyle w:val="ListNumber"/>
        <w:numPr>
          <w:ilvl w:val="0"/>
          <w:numId w:val="609"/>
        </w:numPr>
        <w:ind w:left="360"/>
      </w:pPr>
      <w:r w:rsidRPr="009F31C1">
        <w:rPr>
          <w:b/>
          <w:bCs/>
        </w:rPr>
        <w:lastRenderedPageBreak/>
        <w:t>REAP 2.0 Goals Advanced by Project</w:t>
      </w:r>
      <w:r w:rsidR="009F31C1" w:rsidRPr="009F31C1">
        <w:rPr>
          <w:b/>
          <w:bCs/>
        </w:rPr>
        <w:t>.</w:t>
      </w:r>
      <w:r>
        <w:t xml:space="preserve"> The project advances the following REAP 2.0 goal(s)</w:t>
      </w:r>
      <w:r w:rsidR="009F31C1">
        <w:t>. (C</w:t>
      </w:r>
      <w:r>
        <w:t>heck all that apply</w:t>
      </w:r>
      <w:r w:rsidR="009F31C1">
        <w:t>.)</w:t>
      </w:r>
    </w:p>
    <w:p w14:paraId="78806EE5" w14:textId="77777777" w:rsidR="00BE077B" w:rsidRDefault="00BE077B" w:rsidP="00EA7D6C">
      <w:pPr>
        <w:pStyle w:val="ListNumber"/>
        <w:spacing w:after="60"/>
        <w:ind w:left="360"/>
      </w:pPr>
      <w:r>
        <w:rPr>
          <w:rFonts w:ascii="Segoe UI Symbol" w:hAnsi="Segoe UI Symbol" w:cs="Segoe UI Symbol"/>
        </w:rPr>
        <w:t>☐</w:t>
      </w:r>
      <w:r>
        <w:t xml:space="preserve"> </w:t>
      </w:r>
      <w:r w:rsidRPr="00EA7D6C">
        <w:rPr>
          <w:i/>
          <w:iCs/>
        </w:rPr>
        <w:t>Accelerating Infill Development:</w:t>
      </w:r>
      <w:r>
        <w:t xml:space="preserve"> Activities that support housing supply, choice, and affordability in existing communities</w:t>
      </w:r>
    </w:p>
    <w:p w14:paraId="722B418C" w14:textId="77777777" w:rsidR="00BE077B" w:rsidRDefault="00BE077B" w:rsidP="00EA7D6C">
      <w:pPr>
        <w:pStyle w:val="ListNumber"/>
        <w:spacing w:after="60"/>
        <w:ind w:left="360"/>
      </w:pPr>
      <w:r>
        <w:rPr>
          <w:rFonts w:ascii="Segoe UI Symbol" w:hAnsi="Segoe UI Symbol" w:cs="Segoe UI Symbol"/>
        </w:rPr>
        <w:t>☐</w:t>
      </w:r>
      <w:r>
        <w:t xml:space="preserve"> </w:t>
      </w:r>
      <w:r w:rsidRPr="00EA7D6C">
        <w:rPr>
          <w:i/>
          <w:iCs/>
        </w:rPr>
        <w:t>Affirmatively Furthering Fair Housing:</w:t>
      </w:r>
      <w:r>
        <w:t xml:space="preserve"> Actions that support the expansion of housing access for protected classes, historically marginalized or underserved populations, and reduce segregation</w:t>
      </w:r>
    </w:p>
    <w:p w14:paraId="007E8988" w14:textId="77777777" w:rsidR="00BE077B" w:rsidRDefault="00BE077B" w:rsidP="009F31C1">
      <w:pPr>
        <w:pStyle w:val="ListNumber"/>
        <w:ind w:left="360"/>
      </w:pPr>
      <w:r>
        <w:rPr>
          <w:rFonts w:ascii="Segoe UI Symbol" w:hAnsi="Segoe UI Symbol" w:cs="Segoe UI Symbol"/>
        </w:rPr>
        <w:t>☐</w:t>
      </w:r>
      <w:r>
        <w:t xml:space="preserve"> </w:t>
      </w:r>
      <w:r w:rsidRPr="00EA7D6C">
        <w:rPr>
          <w:i/>
          <w:iCs/>
        </w:rPr>
        <w:t>Reducing Vehicle Miles Traveled:</w:t>
      </w:r>
      <w:r>
        <w:t xml:space="preserve"> Strategies that support the reduction in car dependency and increase alternative transportation, such as public transit, biking, or walkability</w:t>
      </w:r>
    </w:p>
    <w:p w14:paraId="3C846F20" w14:textId="77777777" w:rsidR="009F31C1" w:rsidRDefault="009F31C1" w:rsidP="009F31C1">
      <w:pPr>
        <w:pStyle w:val="ListNumber"/>
        <w:ind w:left="360"/>
      </w:pPr>
    </w:p>
    <w:p w14:paraId="431461F8" w14:textId="12844B4A" w:rsidR="00BE077B" w:rsidRDefault="00BE077B" w:rsidP="00361DB9">
      <w:pPr>
        <w:pStyle w:val="ListNumber"/>
        <w:numPr>
          <w:ilvl w:val="0"/>
          <w:numId w:val="609"/>
        </w:numPr>
        <w:ind w:left="360"/>
      </w:pPr>
      <w:r w:rsidRPr="000C7B73">
        <w:rPr>
          <w:b/>
          <w:bCs/>
        </w:rPr>
        <w:t>Project Overview and Connection to REAP 2.0</w:t>
      </w:r>
      <w:r w:rsidR="009F31C1" w:rsidRPr="000C7B73">
        <w:rPr>
          <w:b/>
          <w:bCs/>
        </w:rPr>
        <w:t>.</w:t>
      </w:r>
      <w:r>
        <w:t xml:space="preserve"> Please provide a brief description of the project and how the project goals connect to one or more REAP 2.0 goals (see </w:t>
      </w:r>
      <w:r w:rsidR="00EA7D6C">
        <w:t>previous</w:t>
      </w:r>
      <w:r>
        <w:t xml:space="preserve"> question). (300 words</w:t>
      </w:r>
      <w:r w:rsidR="000C7B73">
        <w:t xml:space="preserve"> max.</w:t>
      </w:r>
      <w:r>
        <w:t>)</w:t>
      </w:r>
    </w:p>
    <w:p w14:paraId="7D768D7C" w14:textId="07B7C9F9" w:rsidR="00BE077B" w:rsidRDefault="00BE077B" w:rsidP="000C7B73">
      <w:pPr>
        <w:pStyle w:val="ListNumber"/>
        <w:ind w:left="360"/>
        <w:rPr>
          <w:b/>
          <w:bCs/>
        </w:rPr>
      </w:pPr>
      <w:r w:rsidRPr="000C7B73">
        <w:rPr>
          <w:b/>
          <w:bCs/>
        </w:rPr>
        <w:t>NOTE: Applicants will first demonstrate that the proposed project aligns with at least one of the REAP 2.0 goals. MTC</w:t>
      </w:r>
      <w:r w:rsidR="000C7B73" w:rsidRPr="000C7B73">
        <w:rPr>
          <w:b/>
          <w:bCs/>
        </w:rPr>
        <w:t xml:space="preserve"> staff</w:t>
      </w:r>
      <w:r w:rsidRPr="000C7B73">
        <w:rPr>
          <w:b/>
          <w:bCs/>
        </w:rPr>
        <w:t xml:space="preserve"> will then work with selected grantees to ensure that the final projects demonstrate how they advance all three goals.</w:t>
      </w:r>
    </w:p>
    <w:p w14:paraId="0328D46A" w14:textId="77777777" w:rsidR="000C7B73" w:rsidRDefault="000C7B73" w:rsidP="000C7B73">
      <w:pPr>
        <w:pStyle w:val="ListNumber"/>
        <w:ind w:left="360"/>
      </w:pPr>
    </w:p>
    <w:p w14:paraId="46F4D238" w14:textId="77777777" w:rsidR="004C067C" w:rsidRPr="000C7B73" w:rsidRDefault="004C067C" w:rsidP="000C7B73">
      <w:pPr>
        <w:pStyle w:val="ListNumber"/>
        <w:ind w:left="360"/>
      </w:pPr>
    </w:p>
    <w:p w14:paraId="096B1951" w14:textId="30CC008B" w:rsidR="00BE077B" w:rsidRDefault="00BE077B" w:rsidP="00361DB9">
      <w:pPr>
        <w:pStyle w:val="ListNumber"/>
        <w:numPr>
          <w:ilvl w:val="0"/>
          <w:numId w:val="609"/>
        </w:numPr>
        <w:ind w:left="360"/>
      </w:pPr>
      <w:r w:rsidRPr="000C7B73">
        <w:rPr>
          <w:b/>
          <w:bCs/>
        </w:rPr>
        <w:t>New project, component or scale.</w:t>
      </w:r>
      <w:r>
        <w:t xml:space="preserve">  Please indicate whether this project is new or builds upon existing projects or activities.</w:t>
      </w:r>
    </w:p>
    <w:p w14:paraId="6CB6EA07" w14:textId="77777777" w:rsidR="00BE077B" w:rsidRDefault="00BE077B" w:rsidP="00EA7D6C">
      <w:pPr>
        <w:pStyle w:val="ListNumber"/>
        <w:spacing w:after="60"/>
        <w:ind w:left="360"/>
      </w:pPr>
      <w:r>
        <w:rPr>
          <w:rFonts w:ascii="Segoe UI Symbol" w:hAnsi="Segoe UI Symbol" w:cs="Segoe UI Symbol"/>
        </w:rPr>
        <w:t>☐</w:t>
      </w:r>
      <w:r>
        <w:t xml:space="preserve"> This project is new</w:t>
      </w:r>
    </w:p>
    <w:p w14:paraId="403CF1D3" w14:textId="31B16DE4" w:rsidR="00BE077B" w:rsidRDefault="00BE077B" w:rsidP="000C7B73">
      <w:pPr>
        <w:pStyle w:val="ListNumber"/>
        <w:ind w:left="360"/>
      </w:pPr>
      <w:r>
        <w:rPr>
          <w:rFonts w:ascii="Segoe UI Symbol" w:hAnsi="Segoe UI Symbol" w:cs="Segoe UI Symbol"/>
        </w:rPr>
        <w:t>☐</w:t>
      </w:r>
      <w:r>
        <w:t xml:space="preserve"> This project builds on existing projects or activities. If selected, please describe the new component that this funding would enable your organization to implement </w:t>
      </w:r>
      <w:r w:rsidR="000C7B73">
        <w:t>—</w:t>
      </w:r>
      <w:r>
        <w:t xml:space="preserve"> this could be expanding a project to a new geography, target population or issue area (such as transportation, housing or climate)</w:t>
      </w:r>
      <w:r w:rsidR="000C7B73">
        <w:t>.</w:t>
      </w:r>
    </w:p>
    <w:p w14:paraId="4F0059EA" w14:textId="77777777" w:rsidR="00BE077B" w:rsidRDefault="00BE077B" w:rsidP="000C7B73">
      <w:pPr>
        <w:pStyle w:val="ListNumber"/>
        <w:ind w:left="360"/>
        <w:rPr>
          <w:b/>
          <w:bCs/>
        </w:rPr>
      </w:pPr>
      <w:r w:rsidRPr="000C7B73">
        <w:rPr>
          <w:b/>
          <w:bCs/>
        </w:rPr>
        <w:t xml:space="preserve">NOTE: Eligible projects must demonstrate a new component that expands or deepens the impact/reach of existing activities and, through the new component, advances REAP 2.0 goals outlined in the Call for Projects. Applications for grant funding to support existing activities with no new or innovative component to advance REAP 2.0 goals will be deemed ineligible.  </w:t>
      </w:r>
    </w:p>
    <w:p w14:paraId="6FEE836A" w14:textId="77777777" w:rsidR="000C7B73" w:rsidRDefault="000C7B73" w:rsidP="000C7B73">
      <w:pPr>
        <w:pStyle w:val="ListNumber"/>
        <w:ind w:left="360"/>
      </w:pPr>
    </w:p>
    <w:p w14:paraId="3C4AE45C" w14:textId="77777777" w:rsidR="004C067C" w:rsidRPr="000C7B73" w:rsidRDefault="004C067C" w:rsidP="000C7B73">
      <w:pPr>
        <w:pStyle w:val="ListNumber"/>
        <w:ind w:left="360"/>
      </w:pPr>
    </w:p>
    <w:p w14:paraId="4743C567" w14:textId="48D33CF0" w:rsidR="00BE077B" w:rsidRDefault="00BE077B" w:rsidP="00361DB9">
      <w:pPr>
        <w:pStyle w:val="ListNumber"/>
        <w:numPr>
          <w:ilvl w:val="0"/>
          <w:numId w:val="609"/>
        </w:numPr>
        <w:ind w:left="360"/>
      </w:pPr>
      <w:r w:rsidRPr="000C7B73">
        <w:rPr>
          <w:b/>
          <w:bCs/>
        </w:rPr>
        <w:lastRenderedPageBreak/>
        <w:t>Project Activities</w:t>
      </w:r>
      <w:r w:rsidR="000C7B73" w:rsidRPr="000C7B73">
        <w:rPr>
          <w:b/>
          <w:bCs/>
        </w:rPr>
        <w:t>.</w:t>
      </w:r>
      <w:r>
        <w:t xml:space="preserve"> Select the following sample project activities that best describe your </w:t>
      </w:r>
      <w:r w:rsidR="000C7B73">
        <w:t>p</w:t>
      </w:r>
      <w:r>
        <w:t>roject (check all that apply)</w:t>
      </w:r>
      <w:r w:rsidR="000C7B73">
        <w:t>.</w:t>
      </w:r>
    </w:p>
    <w:p w14:paraId="0DF8D551" w14:textId="77777777" w:rsidR="00BE077B" w:rsidRDefault="00BE077B" w:rsidP="00EA7D6C">
      <w:pPr>
        <w:pStyle w:val="ListNumber"/>
        <w:spacing w:after="60"/>
        <w:ind w:left="360"/>
      </w:pPr>
      <w:r>
        <w:rPr>
          <w:rFonts w:ascii="Segoe UI Symbol" w:hAnsi="Segoe UI Symbol" w:cs="Segoe UI Symbol"/>
        </w:rPr>
        <w:t>☐</w:t>
      </w:r>
      <w:r>
        <w:t xml:space="preserve"> Education and awareness-raising</w:t>
      </w:r>
    </w:p>
    <w:p w14:paraId="1E1C3030" w14:textId="77777777" w:rsidR="00BE077B" w:rsidRDefault="00BE077B" w:rsidP="00EA7D6C">
      <w:pPr>
        <w:pStyle w:val="ListNumber"/>
        <w:spacing w:after="60"/>
        <w:ind w:left="360"/>
      </w:pPr>
      <w:r>
        <w:rPr>
          <w:rFonts w:ascii="Segoe UI Symbol" w:hAnsi="Segoe UI Symbol" w:cs="Segoe UI Symbol"/>
        </w:rPr>
        <w:t>☐</w:t>
      </w:r>
      <w:r>
        <w:t xml:space="preserve"> Leadership development</w:t>
      </w:r>
    </w:p>
    <w:p w14:paraId="3A7157E9" w14:textId="77777777" w:rsidR="00BE077B" w:rsidRDefault="00BE077B" w:rsidP="00EA7D6C">
      <w:pPr>
        <w:pStyle w:val="ListNumber"/>
        <w:spacing w:after="60"/>
        <w:ind w:left="360"/>
      </w:pPr>
      <w:r>
        <w:rPr>
          <w:rFonts w:ascii="Segoe UI Symbol" w:hAnsi="Segoe UI Symbol" w:cs="Segoe UI Symbol"/>
        </w:rPr>
        <w:t>☐</w:t>
      </w:r>
      <w:r>
        <w:t xml:space="preserve"> Youth outreach and training</w:t>
      </w:r>
    </w:p>
    <w:p w14:paraId="29466182" w14:textId="77777777" w:rsidR="00BE077B" w:rsidRDefault="00BE077B" w:rsidP="00EA7D6C">
      <w:pPr>
        <w:pStyle w:val="ListNumber"/>
        <w:spacing w:after="60"/>
        <w:ind w:left="360"/>
      </w:pPr>
      <w:r>
        <w:rPr>
          <w:rFonts w:ascii="Segoe UI Symbol" w:hAnsi="Segoe UI Symbol" w:cs="Segoe UI Symbol"/>
        </w:rPr>
        <w:t>☐</w:t>
      </w:r>
      <w:r>
        <w:t xml:space="preserve"> Translation and interpretation services</w:t>
      </w:r>
    </w:p>
    <w:p w14:paraId="0C17863B" w14:textId="77777777" w:rsidR="00BE077B" w:rsidRDefault="00BE077B" w:rsidP="00EA7D6C">
      <w:pPr>
        <w:pStyle w:val="ListNumber"/>
        <w:spacing w:after="60"/>
        <w:ind w:left="360"/>
      </w:pPr>
      <w:r>
        <w:rPr>
          <w:rFonts w:ascii="Segoe UI Symbol" w:hAnsi="Segoe UI Symbol" w:cs="Segoe UI Symbol"/>
        </w:rPr>
        <w:t>☐</w:t>
      </w:r>
      <w:r>
        <w:t xml:space="preserve"> Organizational capacity building</w:t>
      </w:r>
    </w:p>
    <w:p w14:paraId="7D853C47" w14:textId="77777777" w:rsidR="00BE077B" w:rsidRDefault="00BE077B" w:rsidP="00EA7D6C">
      <w:pPr>
        <w:pStyle w:val="ListNumber"/>
        <w:spacing w:after="60"/>
        <w:ind w:left="360"/>
      </w:pPr>
      <w:r>
        <w:rPr>
          <w:rFonts w:ascii="Segoe UI Symbol" w:hAnsi="Segoe UI Symbol" w:cs="Segoe UI Symbol"/>
        </w:rPr>
        <w:t>☐</w:t>
      </w:r>
      <w:r>
        <w:t xml:space="preserve"> Fiscal and operational infrastructure development</w:t>
      </w:r>
    </w:p>
    <w:p w14:paraId="7B666E7E" w14:textId="77777777" w:rsidR="00BE077B" w:rsidRDefault="00BE077B" w:rsidP="00EA7D6C">
      <w:pPr>
        <w:pStyle w:val="ListNumber"/>
        <w:spacing w:after="60"/>
        <w:ind w:left="360"/>
      </w:pPr>
      <w:r>
        <w:rPr>
          <w:rFonts w:ascii="Segoe UI Symbol" w:hAnsi="Segoe UI Symbol" w:cs="Segoe UI Symbol"/>
        </w:rPr>
        <w:t>☐</w:t>
      </w:r>
      <w:r>
        <w:t xml:space="preserve"> Grant writing </w:t>
      </w:r>
    </w:p>
    <w:p w14:paraId="23A9DDF9" w14:textId="77777777" w:rsidR="00BE077B" w:rsidRDefault="00BE077B" w:rsidP="00EA7D6C">
      <w:pPr>
        <w:pStyle w:val="ListNumber"/>
        <w:spacing w:after="60"/>
        <w:ind w:left="360"/>
      </w:pPr>
      <w:r>
        <w:rPr>
          <w:rFonts w:ascii="Segoe UI Symbol" w:hAnsi="Segoe UI Symbol" w:cs="Segoe UI Symbol"/>
        </w:rPr>
        <w:t>☐</w:t>
      </w:r>
      <w:r>
        <w:t xml:space="preserve"> Public meeting participation training</w:t>
      </w:r>
    </w:p>
    <w:p w14:paraId="46B55939" w14:textId="77777777" w:rsidR="00BE077B" w:rsidRDefault="00BE077B" w:rsidP="00EA7D6C">
      <w:pPr>
        <w:pStyle w:val="ListNumber"/>
        <w:spacing w:after="60"/>
        <w:ind w:left="360"/>
      </w:pPr>
      <w:r>
        <w:rPr>
          <w:rFonts w:ascii="Segoe UI Symbol" w:hAnsi="Segoe UI Symbol" w:cs="Segoe UI Symbol"/>
        </w:rPr>
        <w:t>☐</w:t>
      </w:r>
      <w:r>
        <w:t xml:space="preserve"> Internship programs</w:t>
      </w:r>
    </w:p>
    <w:p w14:paraId="362CA94A" w14:textId="77777777" w:rsidR="00BE077B" w:rsidRDefault="00BE077B" w:rsidP="00EA7D6C">
      <w:pPr>
        <w:pStyle w:val="ListNumber"/>
        <w:spacing w:after="60"/>
        <w:ind w:left="360"/>
      </w:pPr>
      <w:r>
        <w:rPr>
          <w:rFonts w:ascii="Segoe UI Symbol" w:hAnsi="Segoe UI Symbol" w:cs="Segoe UI Symbol"/>
        </w:rPr>
        <w:t>☐</w:t>
      </w:r>
      <w:r>
        <w:t xml:space="preserve"> Disability access and engagement activities</w:t>
      </w:r>
    </w:p>
    <w:p w14:paraId="6A673D98" w14:textId="77777777" w:rsidR="00BE077B" w:rsidRDefault="00BE077B" w:rsidP="00EA7D6C">
      <w:pPr>
        <w:pStyle w:val="ListNumber"/>
        <w:spacing w:after="60"/>
        <w:ind w:left="360"/>
      </w:pPr>
      <w:r>
        <w:rPr>
          <w:rFonts w:ascii="Segoe UI Symbol" w:hAnsi="Segoe UI Symbol" w:cs="Segoe UI Symbol"/>
        </w:rPr>
        <w:t>☐</w:t>
      </w:r>
      <w:r>
        <w:t xml:space="preserve"> Community engagement and outreach</w:t>
      </w:r>
    </w:p>
    <w:p w14:paraId="15B2D586" w14:textId="77777777" w:rsidR="00BE077B" w:rsidRDefault="00BE077B" w:rsidP="00EA7D6C">
      <w:pPr>
        <w:pStyle w:val="ListNumber"/>
        <w:spacing w:after="60"/>
        <w:ind w:left="360"/>
      </w:pPr>
      <w:r>
        <w:rPr>
          <w:rFonts w:ascii="Segoe UI Symbol" w:hAnsi="Segoe UI Symbol" w:cs="Segoe UI Symbol"/>
        </w:rPr>
        <w:t>☐</w:t>
      </w:r>
      <w:r>
        <w:t xml:space="preserve"> Partnership development and relationship-building</w:t>
      </w:r>
    </w:p>
    <w:p w14:paraId="08B63F57" w14:textId="77777777" w:rsidR="00BE077B" w:rsidRDefault="00BE077B" w:rsidP="00EA7D6C">
      <w:pPr>
        <w:pStyle w:val="ListNumber"/>
        <w:spacing w:after="60"/>
        <w:ind w:left="360"/>
      </w:pPr>
      <w:r>
        <w:rPr>
          <w:rFonts w:ascii="Segoe UI Symbol" w:hAnsi="Segoe UI Symbol" w:cs="Segoe UI Symbol"/>
        </w:rPr>
        <w:t>☐</w:t>
      </w:r>
      <w:r>
        <w:t xml:space="preserve"> Community-led needs assessment workshops</w:t>
      </w:r>
    </w:p>
    <w:p w14:paraId="52A88EEC" w14:textId="77777777" w:rsidR="00BE077B" w:rsidRDefault="00BE077B" w:rsidP="00EA7D6C">
      <w:pPr>
        <w:pStyle w:val="ListNumber"/>
        <w:spacing w:after="60"/>
        <w:ind w:left="360"/>
      </w:pPr>
      <w:r>
        <w:rPr>
          <w:rFonts w:ascii="Segoe UI Symbol" w:hAnsi="Segoe UI Symbol" w:cs="Segoe UI Symbol"/>
        </w:rPr>
        <w:t>☐</w:t>
      </w:r>
      <w:r>
        <w:t xml:space="preserve"> Resident-agency dialogue sessions and forums</w:t>
      </w:r>
    </w:p>
    <w:p w14:paraId="277FD4EB" w14:textId="77777777" w:rsidR="00BE077B" w:rsidRDefault="00BE077B" w:rsidP="00EA7D6C">
      <w:pPr>
        <w:pStyle w:val="ListNumber"/>
        <w:spacing w:after="60"/>
        <w:ind w:left="360"/>
      </w:pPr>
      <w:r>
        <w:rPr>
          <w:rFonts w:ascii="Segoe UI Symbol" w:hAnsi="Segoe UI Symbol" w:cs="Segoe UI Symbol"/>
        </w:rPr>
        <w:t>☐</w:t>
      </w:r>
      <w:r>
        <w:t xml:space="preserve"> Cross-jurisdictional network meetings</w:t>
      </w:r>
    </w:p>
    <w:p w14:paraId="6E180566" w14:textId="77777777" w:rsidR="00BE077B" w:rsidRDefault="00BE077B" w:rsidP="00EA7D6C">
      <w:pPr>
        <w:pStyle w:val="ListNumber"/>
        <w:spacing w:after="60"/>
        <w:ind w:left="360"/>
      </w:pPr>
      <w:r>
        <w:rPr>
          <w:rFonts w:ascii="Segoe UI Symbol" w:hAnsi="Segoe UI Symbol" w:cs="Segoe UI Symbol"/>
        </w:rPr>
        <w:t>☐</w:t>
      </w:r>
      <w:r>
        <w:t xml:space="preserve"> Collaborative planning and strategy development</w:t>
      </w:r>
    </w:p>
    <w:p w14:paraId="2A940594" w14:textId="77777777" w:rsidR="00BE077B" w:rsidRDefault="00BE077B" w:rsidP="00EA7D6C">
      <w:pPr>
        <w:pStyle w:val="ListNumber"/>
        <w:spacing w:after="60"/>
        <w:ind w:left="360"/>
      </w:pPr>
      <w:r>
        <w:rPr>
          <w:rFonts w:ascii="Segoe UI Symbol" w:hAnsi="Segoe UI Symbol" w:cs="Segoe UI Symbol"/>
        </w:rPr>
        <w:t>☐</w:t>
      </w:r>
      <w:r>
        <w:t xml:space="preserve"> Joint advocacy and policy engagement</w:t>
      </w:r>
    </w:p>
    <w:p w14:paraId="0BA6CB6C" w14:textId="77777777" w:rsidR="00BE077B" w:rsidRDefault="00BE077B" w:rsidP="00EA7D6C">
      <w:pPr>
        <w:pStyle w:val="ListNumber"/>
        <w:spacing w:after="60"/>
        <w:ind w:left="360"/>
      </w:pPr>
      <w:r>
        <w:rPr>
          <w:rFonts w:ascii="Segoe UI Symbol" w:hAnsi="Segoe UI Symbol" w:cs="Segoe UI Symbol"/>
        </w:rPr>
        <w:t>☐</w:t>
      </w:r>
      <w:r>
        <w:t xml:space="preserve"> Shared resource development and coordination</w:t>
      </w:r>
    </w:p>
    <w:p w14:paraId="18D69ABF" w14:textId="77777777" w:rsidR="00BE077B" w:rsidRDefault="00BE077B" w:rsidP="00EA7D6C">
      <w:pPr>
        <w:pStyle w:val="ListNumber"/>
        <w:spacing w:after="60"/>
        <w:ind w:left="360"/>
      </w:pPr>
      <w:r>
        <w:rPr>
          <w:rFonts w:ascii="Segoe UI Symbol" w:hAnsi="Segoe UI Symbol" w:cs="Segoe UI Symbol"/>
        </w:rPr>
        <w:t>☐</w:t>
      </w:r>
      <w:r>
        <w:t xml:space="preserve"> Planning and implementation activities</w:t>
      </w:r>
    </w:p>
    <w:p w14:paraId="7BFB40D0" w14:textId="77777777" w:rsidR="00BE077B" w:rsidRDefault="00BE077B" w:rsidP="00EA7D6C">
      <w:pPr>
        <w:pStyle w:val="ListNumber"/>
        <w:spacing w:after="60"/>
        <w:ind w:left="360"/>
      </w:pPr>
      <w:r>
        <w:rPr>
          <w:rFonts w:ascii="Segoe UI Symbol" w:hAnsi="Segoe UI Symbol" w:cs="Segoe UI Symbol"/>
        </w:rPr>
        <w:t>☐</w:t>
      </w:r>
      <w:r>
        <w:t xml:space="preserve"> Capital (physical project)</w:t>
      </w:r>
    </w:p>
    <w:p w14:paraId="20077BA1" w14:textId="2C346315" w:rsidR="000C7B73" w:rsidRDefault="00BE077B" w:rsidP="000C7B73">
      <w:pPr>
        <w:pStyle w:val="ListNumber"/>
        <w:ind w:left="360"/>
      </w:pPr>
      <w:r>
        <w:rPr>
          <w:rFonts w:ascii="Segoe UI Symbol" w:hAnsi="Segoe UI Symbol" w:cs="Segoe UI Symbol"/>
        </w:rPr>
        <w:t>☐</w:t>
      </w:r>
      <w:r>
        <w:t xml:space="preserve"> Other (please describe): </w:t>
      </w:r>
    </w:p>
    <w:p w14:paraId="431DE358" w14:textId="77777777" w:rsidR="000C7B73" w:rsidRDefault="000C7B73" w:rsidP="000C7B73">
      <w:pPr>
        <w:pStyle w:val="ListNumber"/>
        <w:ind w:left="360"/>
      </w:pPr>
    </w:p>
    <w:p w14:paraId="1EFD714D" w14:textId="233FC8FD" w:rsidR="00BE077B" w:rsidRDefault="00BE077B" w:rsidP="00361DB9">
      <w:pPr>
        <w:pStyle w:val="ListNumber"/>
        <w:numPr>
          <w:ilvl w:val="0"/>
          <w:numId w:val="609"/>
        </w:numPr>
        <w:ind w:left="360"/>
      </w:pPr>
      <w:r w:rsidRPr="000C7B73">
        <w:rPr>
          <w:b/>
          <w:bCs/>
        </w:rPr>
        <w:t>Which counties will your project benefit?</w:t>
      </w:r>
      <w:r>
        <w:t xml:space="preserve"> Please select the counties in which your project </w:t>
      </w:r>
      <w:r w:rsidR="000C7B73">
        <w:t>will</w:t>
      </w:r>
      <w:r>
        <w:t xml:space="preserve"> be </w:t>
      </w:r>
      <w:r w:rsidR="000C7B73">
        <w:t>implemented</w:t>
      </w:r>
      <w:r>
        <w:t xml:space="preserve"> and </w:t>
      </w:r>
      <w:r w:rsidR="000C7B73">
        <w:t>will</w:t>
      </w:r>
      <w:r>
        <w:t xml:space="preserve"> benefit (check all that apply)</w:t>
      </w:r>
      <w:r w:rsidR="000C7B73">
        <w:t>.</w:t>
      </w:r>
    </w:p>
    <w:p w14:paraId="7BF0510A" w14:textId="77777777" w:rsidR="00BE077B" w:rsidRPr="00F23967" w:rsidRDefault="00BE077B" w:rsidP="00EA7D6C">
      <w:pPr>
        <w:pStyle w:val="ListNumber"/>
        <w:spacing w:after="60"/>
        <w:ind w:left="360"/>
        <w:rPr>
          <w:lang w:val="es-419"/>
        </w:rPr>
      </w:pPr>
      <w:r w:rsidRPr="00F23967">
        <w:rPr>
          <w:rFonts w:ascii="Segoe UI Symbol" w:hAnsi="Segoe UI Symbol" w:cs="Segoe UI Symbol"/>
          <w:lang w:val="es-419"/>
        </w:rPr>
        <w:t>☐</w:t>
      </w:r>
      <w:r w:rsidRPr="00F23967">
        <w:rPr>
          <w:lang w:val="es-419"/>
        </w:rPr>
        <w:t xml:space="preserve"> Alameda</w:t>
      </w:r>
    </w:p>
    <w:p w14:paraId="4D61E411" w14:textId="77777777" w:rsidR="00BE077B" w:rsidRPr="00F23967" w:rsidRDefault="00BE077B" w:rsidP="00EA7D6C">
      <w:pPr>
        <w:pStyle w:val="ListNumber"/>
        <w:spacing w:after="60"/>
        <w:ind w:left="360"/>
        <w:rPr>
          <w:lang w:val="es-419"/>
        </w:rPr>
      </w:pPr>
      <w:r w:rsidRPr="00F23967">
        <w:rPr>
          <w:rFonts w:ascii="Segoe UI Symbol" w:hAnsi="Segoe UI Symbol" w:cs="Segoe UI Symbol"/>
          <w:lang w:val="es-419"/>
        </w:rPr>
        <w:t>☐</w:t>
      </w:r>
      <w:r w:rsidRPr="00F23967">
        <w:rPr>
          <w:lang w:val="es-419"/>
        </w:rPr>
        <w:t xml:space="preserve"> Contra Costa</w:t>
      </w:r>
    </w:p>
    <w:p w14:paraId="3F774EB2" w14:textId="77777777" w:rsidR="00BE077B" w:rsidRPr="00F23967" w:rsidRDefault="00BE077B" w:rsidP="00EA7D6C">
      <w:pPr>
        <w:pStyle w:val="ListNumber"/>
        <w:spacing w:after="60"/>
        <w:ind w:left="360"/>
        <w:rPr>
          <w:lang w:val="es-419"/>
        </w:rPr>
      </w:pPr>
      <w:r w:rsidRPr="00F23967">
        <w:rPr>
          <w:rFonts w:ascii="Segoe UI Symbol" w:hAnsi="Segoe UI Symbol" w:cs="Segoe UI Symbol"/>
          <w:lang w:val="es-419"/>
        </w:rPr>
        <w:t>☐</w:t>
      </w:r>
      <w:r w:rsidRPr="00F23967">
        <w:rPr>
          <w:lang w:val="es-419"/>
        </w:rPr>
        <w:t xml:space="preserve"> </w:t>
      </w:r>
      <w:proofErr w:type="spellStart"/>
      <w:r w:rsidRPr="00F23967">
        <w:rPr>
          <w:lang w:val="es-419"/>
        </w:rPr>
        <w:t>Marin</w:t>
      </w:r>
      <w:proofErr w:type="spellEnd"/>
    </w:p>
    <w:p w14:paraId="5F12D96E" w14:textId="77777777" w:rsidR="00BE077B" w:rsidRPr="00F23967" w:rsidRDefault="00BE077B" w:rsidP="00EA7D6C">
      <w:pPr>
        <w:pStyle w:val="ListNumber"/>
        <w:spacing w:after="60"/>
        <w:ind w:left="360"/>
        <w:rPr>
          <w:lang w:val="es-419"/>
        </w:rPr>
      </w:pPr>
      <w:r w:rsidRPr="00F23967">
        <w:rPr>
          <w:rFonts w:ascii="Segoe UI Symbol" w:hAnsi="Segoe UI Symbol" w:cs="Segoe UI Symbol"/>
          <w:lang w:val="es-419"/>
        </w:rPr>
        <w:t>☐</w:t>
      </w:r>
      <w:r w:rsidRPr="00F23967">
        <w:rPr>
          <w:lang w:val="es-419"/>
        </w:rPr>
        <w:t xml:space="preserve"> Napa</w:t>
      </w:r>
    </w:p>
    <w:p w14:paraId="712C37D6" w14:textId="77777777" w:rsidR="00BE077B" w:rsidRPr="00F23967" w:rsidRDefault="00BE077B" w:rsidP="00EA7D6C">
      <w:pPr>
        <w:pStyle w:val="ListNumber"/>
        <w:spacing w:after="60"/>
        <w:ind w:left="360"/>
        <w:rPr>
          <w:lang w:val="es-419"/>
        </w:rPr>
      </w:pPr>
      <w:r w:rsidRPr="00F23967">
        <w:rPr>
          <w:rFonts w:ascii="Segoe UI Symbol" w:hAnsi="Segoe UI Symbol" w:cs="Segoe UI Symbol"/>
          <w:lang w:val="es-419"/>
        </w:rPr>
        <w:t>☐</w:t>
      </w:r>
      <w:r w:rsidRPr="00F23967">
        <w:rPr>
          <w:lang w:val="es-419"/>
        </w:rPr>
        <w:t xml:space="preserve"> San Francisco</w:t>
      </w:r>
    </w:p>
    <w:p w14:paraId="4866F5A4" w14:textId="77777777" w:rsidR="00BE077B" w:rsidRPr="00BE077B" w:rsidRDefault="00BE077B" w:rsidP="00EA7D6C">
      <w:pPr>
        <w:pStyle w:val="ListNumber"/>
        <w:spacing w:after="60"/>
        <w:ind w:left="360"/>
        <w:rPr>
          <w:lang w:val="es-419"/>
        </w:rPr>
      </w:pPr>
      <w:r w:rsidRPr="00BE077B">
        <w:rPr>
          <w:rFonts w:ascii="Segoe UI Symbol" w:hAnsi="Segoe UI Symbol" w:cs="Segoe UI Symbol"/>
          <w:lang w:val="es-419"/>
        </w:rPr>
        <w:t>☐</w:t>
      </w:r>
      <w:r w:rsidRPr="00BE077B">
        <w:rPr>
          <w:lang w:val="es-419"/>
        </w:rPr>
        <w:t xml:space="preserve"> San Mateo</w:t>
      </w:r>
    </w:p>
    <w:p w14:paraId="30EA79CF" w14:textId="77777777" w:rsidR="00BE077B" w:rsidRPr="00BE077B" w:rsidRDefault="00BE077B" w:rsidP="00EA7D6C">
      <w:pPr>
        <w:pStyle w:val="ListNumber"/>
        <w:spacing w:after="60"/>
        <w:ind w:left="360"/>
        <w:rPr>
          <w:lang w:val="es-419"/>
        </w:rPr>
      </w:pPr>
      <w:r w:rsidRPr="00BE077B">
        <w:rPr>
          <w:rFonts w:ascii="Segoe UI Symbol" w:hAnsi="Segoe UI Symbol" w:cs="Segoe UI Symbol"/>
          <w:lang w:val="es-419"/>
        </w:rPr>
        <w:lastRenderedPageBreak/>
        <w:t>☐</w:t>
      </w:r>
      <w:r w:rsidRPr="00BE077B">
        <w:rPr>
          <w:lang w:val="es-419"/>
        </w:rPr>
        <w:t xml:space="preserve"> Santa Clara</w:t>
      </w:r>
    </w:p>
    <w:p w14:paraId="2E4FBCE3" w14:textId="77777777" w:rsidR="00BE077B" w:rsidRPr="00BE077B" w:rsidRDefault="00BE077B" w:rsidP="00EA7D6C">
      <w:pPr>
        <w:pStyle w:val="ListNumber"/>
        <w:spacing w:after="60"/>
        <w:ind w:left="360"/>
        <w:rPr>
          <w:lang w:val="es-419"/>
        </w:rPr>
      </w:pPr>
      <w:r w:rsidRPr="00BE077B">
        <w:rPr>
          <w:rFonts w:ascii="Segoe UI Symbol" w:hAnsi="Segoe UI Symbol" w:cs="Segoe UI Symbol"/>
          <w:lang w:val="es-419"/>
        </w:rPr>
        <w:t>☐</w:t>
      </w:r>
      <w:r w:rsidRPr="00BE077B">
        <w:rPr>
          <w:lang w:val="es-419"/>
        </w:rPr>
        <w:t xml:space="preserve"> Solano</w:t>
      </w:r>
    </w:p>
    <w:p w14:paraId="440E1D44" w14:textId="77777777" w:rsidR="00BE077B" w:rsidRDefault="00BE077B" w:rsidP="000C7B73">
      <w:pPr>
        <w:pStyle w:val="ListNumber"/>
        <w:ind w:left="360"/>
        <w:rPr>
          <w:lang w:val="es-419"/>
        </w:rPr>
      </w:pPr>
      <w:r w:rsidRPr="00BE077B">
        <w:rPr>
          <w:rFonts w:ascii="Segoe UI Symbol" w:hAnsi="Segoe UI Symbol" w:cs="Segoe UI Symbol"/>
          <w:lang w:val="es-419"/>
        </w:rPr>
        <w:t>☐</w:t>
      </w:r>
      <w:r w:rsidRPr="00BE077B">
        <w:rPr>
          <w:lang w:val="es-419"/>
        </w:rPr>
        <w:t xml:space="preserve"> Sonoma</w:t>
      </w:r>
    </w:p>
    <w:p w14:paraId="26477DFE" w14:textId="77777777" w:rsidR="000C7B73" w:rsidRPr="00BE077B" w:rsidRDefault="000C7B73" w:rsidP="000C7B73">
      <w:pPr>
        <w:pStyle w:val="ListNumber"/>
        <w:ind w:left="360"/>
        <w:rPr>
          <w:lang w:val="es-419"/>
        </w:rPr>
      </w:pPr>
    </w:p>
    <w:p w14:paraId="6C859A82" w14:textId="4B6EED41" w:rsidR="00BE077B" w:rsidRDefault="00BE077B" w:rsidP="00361DB9">
      <w:pPr>
        <w:pStyle w:val="ListNumber"/>
        <w:numPr>
          <w:ilvl w:val="0"/>
          <w:numId w:val="609"/>
        </w:numPr>
        <w:ind w:left="360"/>
      </w:pPr>
      <w:r w:rsidRPr="00EA7D6C">
        <w:rPr>
          <w:b/>
          <w:bCs/>
        </w:rPr>
        <w:t>Project Description</w:t>
      </w:r>
      <w:r w:rsidR="00EA7D6C" w:rsidRPr="00EA7D6C">
        <w:rPr>
          <w:b/>
          <w:bCs/>
        </w:rPr>
        <w:t>.</w:t>
      </w:r>
      <w:r>
        <w:t xml:space="preserve"> Describe your proposed project, including the goals, measurable outcomes and activities of the proposed project. Additionally, please include information about all existing or planned partnerships and collaborations that are necessary for the project</w:t>
      </w:r>
      <w:r w:rsidR="00361DB9">
        <w:t>’</w:t>
      </w:r>
      <w:r>
        <w:t xml:space="preserve">s implementation. Further details to include in your project description for each project category are included below. If government permits are necessary to carry out or complete the project, please attach a statement explaining the status of any such permit approvals. </w:t>
      </w:r>
      <w:r w:rsidR="00EA7D6C">
        <w:t>(500 words max.)</w:t>
      </w:r>
    </w:p>
    <w:p w14:paraId="5C856124" w14:textId="77777777" w:rsidR="00BE077B" w:rsidRDefault="00BE077B" w:rsidP="00EA7D6C">
      <w:pPr>
        <w:pStyle w:val="ListNumber"/>
        <w:numPr>
          <w:ilvl w:val="0"/>
          <w:numId w:val="603"/>
        </w:numPr>
      </w:pPr>
      <w:r w:rsidRPr="00EA7D6C">
        <w:rPr>
          <w:b/>
          <w:bCs/>
        </w:rPr>
        <w:t>Category 1 Grants:</w:t>
      </w:r>
      <w:r>
        <w:t xml:space="preserve"> Please describe how your project will enhance community leadership and/or build organizational capacity. Include your approach to developing technical knowledge and capacity within the community. </w:t>
      </w:r>
    </w:p>
    <w:p w14:paraId="03EC7BEC" w14:textId="77777777" w:rsidR="00BE077B" w:rsidRDefault="00BE077B" w:rsidP="00EA7D6C">
      <w:pPr>
        <w:pStyle w:val="ListNumber"/>
        <w:numPr>
          <w:ilvl w:val="0"/>
          <w:numId w:val="603"/>
        </w:numPr>
      </w:pPr>
      <w:r w:rsidRPr="00EA7D6C">
        <w:rPr>
          <w:b/>
          <w:bCs/>
        </w:rPr>
        <w:t>Category 2 Grants:</w:t>
      </w:r>
      <w:r>
        <w:t xml:space="preserve"> Please describe your strategy for developing effective multi-sector collaboration. Include clearly defined roles and responsibilities of each partner and your plan for sustaining partnerships beyond the grant period.</w:t>
      </w:r>
    </w:p>
    <w:p w14:paraId="225AB80C" w14:textId="77777777" w:rsidR="00BE077B" w:rsidRDefault="00BE077B" w:rsidP="00EA7D6C">
      <w:pPr>
        <w:pStyle w:val="ListNumber"/>
        <w:numPr>
          <w:ilvl w:val="0"/>
          <w:numId w:val="603"/>
        </w:numPr>
      </w:pPr>
      <w:r w:rsidRPr="00EA7D6C">
        <w:rPr>
          <w:b/>
          <w:bCs/>
        </w:rPr>
        <w:t>Category 3 Grants:</w:t>
      </w:r>
      <w:r>
        <w:t xml:space="preserve"> Please describe how your project tests new models or scales proven community solutions. Describe how the community was engaged in the project design. Describe the potential for long-term impact beyond the grant period. Identify potential challenges and how you will address them. </w:t>
      </w:r>
    </w:p>
    <w:p w14:paraId="4D2A7FDE" w14:textId="77777777" w:rsidR="00394591" w:rsidRDefault="00394591" w:rsidP="00394591">
      <w:pPr>
        <w:pStyle w:val="ListNumber"/>
        <w:ind w:left="360"/>
        <w:rPr>
          <w:lang w:val="es-419"/>
        </w:rPr>
      </w:pPr>
    </w:p>
    <w:p w14:paraId="232B8D21" w14:textId="77777777" w:rsidR="004C067C" w:rsidRPr="00394591" w:rsidRDefault="004C067C" w:rsidP="00394591">
      <w:pPr>
        <w:pStyle w:val="ListNumber"/>
        <w:ind w:left="360"/>
        <w:rPr>
          <w:lang w:val="es-419"/>
        </w:rPr>
      </w:pPr>
    </w:p>
    <w:p w14:paraId="0F054191" w14:textId="51D2C996" w:rsidR="00BE077B" w:rsidRDefault="00BE077B" w:rsidP="004C067C">
      <w:pPr>
        <w:pStyle w:val="ListNumber"/>
        <w:numPr>
          <w:ilvl w:val="0"/>
          <w:numId w:val="609"/>
        </w:numPr>
        <w:ind w:left="360"/>
      </w:pPr>
      <w:r w:rsidRPr="00EA7D6C">
        <w:rPr>
          <w:b/>
          <w:bCs/>
        </w:rPr>
        <w:t>Which Equity Priority Communities will your project benefit?</w:t>
      </w:r>
      <w:r w:rsidR="00EA7D6C" w:rsidRPr="00EA7D6C">
        <w:rPr>
          <w:b/>
          <w:bCs/>
        </w:rPr>
        <w:t xml:space="preserve"> </w:t>
      </w:r>
      <w:r w:rsidRPr="00394591">
        <w:t>Identify the primary</w:t>
      </w:r>
      <w:r>
        <w:t xml:space="preserve"> </w:t>
      </w:r>
      <w:hyperlink r:id="rId17" w:history="1">
        <w:r w:rsidRPr="00394591">
          <w:rPr>
            <w:rStyle w:val="Hyperlink"/>
          </w:rPr>
          <w:t>Equity Priority Communities</w:t>
        </w:r>
      </w:hyperlink>
      <w:r>
        <w:t xml:space="preserve"> and geographic areas where your project will take place. Include at least one Census Tract number or Geographic ID using the linked map, along with city/cities, neighborhoods and zip codes</w:t>
      </w:r>
      <w:r w:rsidR="00EA7D6C">
        <w:t>,</w:t>
      </w:r>
      <w:r>
        <w:t xml:space="preserve"> as applicable. </w:t>
      </w:r>
    </w:p>
    <w:p w14:paraId="0D63C0A8" w14:textId="77777777" w:rsidR="00EA7D6C" w:rsidRDefault="00EA7D6C" w:rsidP="00EA7D6C">
      <w:pPr>
        <w:pStyle w:val="ListNumber"/>
        <w:ind w:left="360"/>
      </w:pPr>
    </w:p>
    <w:p w14:paraId="085E553D" w14:textId="77777777" w:rsidR="004C067C" w:rsidRDefault="004C067C" w:rsidP="00EA7D6C">
      <w:pPr>
        <w:pStyle w:val="ListNumber"/>
        <w:ind w:left="360"/>
      </w:pPr>
    </w:p>
    <w:p w14:paraId="3F199C6D" w14:textId="67D1C81A" w:rsidR="00BE077B" w:rsidRDefault="00BE077B" w:rsidP="004C067C">
      <w:pPr>
        <w:pStyle w:val="ListNumber"/>
        <w:numPr>
          <w:ilvl w:val="0"/>
          <w:numId w:val="609"/>
        </w:numPr>
        <w:ind w:left="360"/>
      </w:pPr>
      <w:r w:rsidRPr="00EA7D6C">
        <w:rPr>
          <w:b/>
          <w:bCs/>
        </w:rPr>
        <w:t xml:space="preserve">Which </w:t>
      </w:r>
      <w:r w:rsidR="00EA7D6C">
        <w:rPr>
          <w:b/>
          <w:bCs/>
        </w:rPr>
        <w:t>communities</w:t>
      </w:r>
      <w:r w:rsidRPr="00EA7D6C">
        <w:rPr>
          <w:b/>
          <w:bCs/>
        </w:rPr>
        <w:t xml:space="preserve"> will your project benefit?</w:t>
      </w:r>
      <w:r>
        <w:t xml:space="preserve"> (</w:t>
      </w:r>
      <w:r w:rsidR="00EA7D6C">
        <w:t>C</w:t>
      </w:r>
      <w:r>
        <w:t>heck all that apply</w:t>
      </w:r>
      <w:r w:rsidR="00EA7D6C">
        <w:t>.</w:t>
      </w:r>
      <w:r>
        <w:t>)</w:t>
      </w:r>
    </w:p>
    <w:p w14:paraId="5492CEFF" w14:textId="77777777" w:rsidR="00BE077B" w:rsidRDefault="00BE077B" w:rsidP="00EA7D6C">
      <w:pPr>
        <w:pStyle w:val="ListNumber"/>
        <w:spacing w:after="60"/>
        <w:ind w:left="360"/>
      </w:pPr>
      <w:r>
        <w:rPr>
          <w:rFonts w:ascii="Segoe UI Symbol" w:hAnsi="Segoe UI Symbol" w:cs="Segoe UI Symbol"/>
        </w:rPr>
        <w:t>☐</w:t>
      </w:r>
      <w:r>
        <w:t xml:space="preserve"> People of color </w:t>
      </w:r>
    </w:p>
    <w:p w14:paraId="1F1BFED4" w14:textId="77777777" w:rsidR="00BE077B" w:rsidRDefault="00BE077B" w:rsidP="00EA7D6C">
      <w:pPr>
        <w:pStyle w:val="ListNumber"/>
        <w:spacing w:after="60"/>
        <w:ind w:left="360"/>
      </w:pPr>
      <w:r>
        <w:rPr>
          <w:rFonts w:ascii="Segoe UI Symbol" w:hAnsi="Segoe UI Symbol" w:cs="Segoe UI Symbol"/>
        </w:rPr>
        <w:t>☐</w:t>
      </w:r>
      <w:r>
        <w:t xml:space="preserve"> Low-income households</w:t>
      </w:r>
    </w:p>
    <w:p w14:paraId="100BDDF7" w14:textId="77777777" w:rsidR="00BE077B" w:rsidRDefault="00BE077B" w:rsidP="00EA7D6C">
      <w:pPr>
        <w:pStyle w:val="ListNumber"/>
        <w:spacing w:after="60"/>
        <w:ind w:left="360"/>
      </w:pPr>
      <w:r>
        <w:rPr>
          <w:rFonts w:ascii="Segoe UI Symbol" w:hAnsi="Segoe UI Symbol" w:cs="Segoe UI Symbol"/>
        </w:rPr>
        <w:t>☐</w:t>
      </w:r>
      <w:r>
        <w:t xml:space="preserve"> People with limited English proficiency</w:t>
      </w:r>
    </w:p>
    <w:p w14:paraId="324F0321" w14:textId="77777777" w:rsidR="00BE077B" w:rsidRDefault="00BE077B" w:rsidP="00EA7D6C">
      <w:pPr>
        <w:pStyle w:val="ListNumber"/>
        <w:spacing w:after="60"/>
        <w:ind w:left="360"/>
      </w:pPr>
      <w:r>
        <w:rPr>
          <w:rFonts w:ascii="Segoe UI Symbol" w:hAnsi="Segoe UI Symbol" w:cs="Segoe UI Symbol"/>
        </w:rPr>
        <w:t>☐</w:t>
      </w:r>
      <w:r>
        <w:t xml:space="preserve"> Youth</w:t>
      </w:r>
    </w:p>
    <w:p w14:paraId="1C37DDE2" w14:textId="77777777" w:rsidR="00BE077B" w:rsidRDefault="00BE077B" w:rsidP="00EA7D6C">
      <w:pPr>
        <w:pStyle w:val="ListNumber"/>
        <w:spacing w:after="60"/>
        <w:ind w:left="360"/>
      </w:pPr>
      <w:r>
        <w:rPr>
          <w:rFonts w:ascii="Segoe UI Symbol" w:hAnsi="Segoe UI Symbol" w:cs="Segoe UI Symbol"/>
        </w:rPr>
        <w:lastRenderedPageBreak/>
        <w:t>☐</w:t>
      </w:r>
      <w:r>
        <w:t xml:space="preserve"> Seniors</w:t>
      </w:r>
    </w:p>
    <w:p w14:paraId="2647F93A" w14:textId="77777777" w:rsidR="00BE077B" w:rsidRDefault="00BE077B" w:rsidP="00EA7D6C">
      <w:pPr>
        <w:pStyle w:val="ListNumber"/>
        <w:spacing w:after="60"/>
        <w:ind w:left="360"/>
      </w:pPr>
      <w:r>
        <w:rPr>
          <w:rFonts w:ascii="Segoe UI Symbol" w:hAnsi="Segoe UI Symbol" w:cs="Segoe UI Symbol"/>
        </w:rPr>
        <w:t>☐</w:t>
      </w:r>
      <w:r>
        <w:t xml:space="preserve"> People with disabilities</w:t>
      </w:r>
    </w:p>
    <w:p w14:paraId="3230DC8B" w14:textId="77777777" w:rsidR="00BE077B" w:rsidRDefault="00BE077B" w:rsidP="00EA7D6C">
      <w:pPr>
        <w:pStyle w:val="ListNumber"/>
        <w:spacing w:after="60"/>
        <w:ind w:left="360"/>
      </w:pPr>
      <w:r>
        <w:rPr>
          <w:rFonts w:ascii="Segoe UI Symbol" w:hAnsi="Segoe UI Symbol" w:cs="Segoe UI Symbol"/>
        </w:rPr>
        <w:t>☐</w:t>
      </w:r>
      <w:r>
        <w:t xml:space="preserve"> Single-parent households</w:t>
      </w:r>
    </w:p>
    <w:p w14:paraId="17899C5C" w14:textId="77777777" w:rsidR="00BE077B" w:rsidRDefault="00BE077B" w:rsidP="00EA7D6C">
      <w:pPr>
        <w:pStyle w:val="ListNumber"/>
        <w:spacing w:after="60"/>
        <w:ind w:left="360"/>
      </w:pPr>
      <w:r>
        <w:rPr>
          <w:rFonts w:ascii="Segoe UI Symbol" w:hAnsi="Segoe UI Symbol" w:cs="Segoe UI Symbol"/>
        </w:rPr>
        <w:t>☐</w:t>
      </w:r>
      <w:r>
        <w:t xml:space="preserve"> Homeless populations</w:t>
      </w:r>
    </w:p>
    <w:p w14:paraId="1540436D" w14:textId="77777777" w:rsidR="00BE077B" w:rsidRDefault="00BE077B" w:rsidP="00EA7D6C">
      <w:pPr>
        <w:pStyle w:val="ListNumber"/>
        <w:spacing w:after="60"/>
        <w:ind w:left="360"/>
      </w:pPr>
      <w:r>
        <w:rPr>
          <w:rFonts w:ascii="Segoe UI Symbol" w:hAnsi="Segoe UI Symbol" w:cs="Segoe UI Symbol"/>
        </w:rPr>
        <w:t>☐</w:t>
      </w:r>
      <w:r>
        <w:t xml:space="preserve"> Zero-vehicle households</w:t>
      </w:r>
    </w:p>
    <w:p w14:paraId="5D676372" w14:textId="77777777" w:rsidR="00BE077B" w:rsidRDefault="00BE077B" w:rsidP="00EA7D6C">
      <w:pPr>
        <w:pStyle w:val="ListNumber"/>
        <w:spacing w:after="60"/>
        <w:ind w:left="360"/>
      </w:pPr>
      <w:r>
        <w:rPr>
          <w:rFonts w:ascii="Segoe UI Symbol" w:hAnsi="Segoe UI Symbol" w:cs="Segoe UI Symbol"/>
        </w:rPr>
        <w:t>☐</w:t>
      </w:r>
      <w:r>
        <w:t xml:space="preserve"> Severely rent-burdened households</w:t>
      </w:r>
    </w:p>
    <w:p w14:paraId="625EE4C1" w14:textId="11A93031" w:rsidR="00BE077B" w:rsidRDefault="00BE077B" w:rsidP="00EA7D6C">
      <w:pPr>
        <w:pStyle w:val="ListNumber"/>
        <w:ind w:left="360"/>
      </w:pPr>
      <w:r>
        <w:rPr>
          <w:rFonts w:ascii="Segoe UI Symbol" w:hAnsi="Segoe UI Symbol" w:cs="Segoe UI Symbol"/>
        </w:rPr>
        <w:t>☐</w:t>
      </w:r>
      <w:r>
        <w:t xml:space="preserve"> </w:t>
      </w:r>
      <w:hyperlink r:id="rId18" w:history="1">
        <w:r w:rsidRPr="001C63F7">
          <w:rPr>
            <w:rStyle w:val="Hyperlink"/>
          </w:rPr>
          <w:t>Protected classes</w:t>
        </w:r>
      </w:hyperlink>
      <w:r>
        <w:t xml:space="preserve"> not listed above (please </w:t>
      </w:r>
      <w:r w:rsidR="00EA7D6C">
        <w:t>describe</w:t>
      </w:r>
      <w:r>
        <w:t>):</w:t>
      </w:r>
      <w:r w:rsidR="00EA7D6C">
        <w:t xml:space="preserve"> </w:t>
      </w:r>
    </w:p>
    <w:p w14:paraId="6DF3AAC9" w14:textId="77777777" w:rsidR="00EA7D6C" w:rsidRDefault="00EA7D6C" w:rsidP="00EA7D6C">
      <w:pPr>
        <w:pStyle w:val="ListNumber"/>
        <w:ind w:left="360"/>
      </w:pPr>
    </w:p>
    <w:p w14:paraId="0053B818" w14:textId="184A3BF7" w:rsidR="00EA7D6C" w:rsidRDefault="00BE077B" w:rsidP="004C067C">
      <w:pPr>
        <w:pStyle w:val="ListNumber"/>
        <w:numPr>
          <w:ilvl w:val="0"/>
          <w:numId w:val="609"/>
        </w:numPr>
        <w:ind w:left="360"/>
      </w:pPr>
      <w:r w:rsidRPr="00EA7D6C">
        <w:rPr>
          <w:b/>
          <w:bCs/>
        </w:rPr>
        <w:t>How will you engage the communities your project intends to benefit?</w:t>
      </w:r>
      <w:r>
        <w:t xml:space="preserve"> Please explain how your project will meaningfully engage with specific disadvantaged and historically underserved members of Equity Priority Communities. Which groups will be engaged? What culturally appropriate, effective, and accessible engagement strategies will be used to engage these communities? Describe how community input will shape project implementation.</w:t>
      </w:r>
      <w:r w:rsidR="00EA7D6C">
        <w:t xml:space="preserve"> </w:t>
      </w:r>
      <w:r>
        <w:t>(400 words</w:t>
      </w:r>
      <w:r w:rsidR="00EA7D6C">
        <w:t xml:space="preserve"> max.</w:t>
      </w:r>
      <w:r>
        <w:t>)</w:t>
      </w:r>
    </w:p>
    <w:p w14:paraId="2EEA5C5E" w14:textId="77777777" w:rsidR="00EA7D6C" w:rsidRDefault="00EA7D6C" w:rsidP="00EA7D6C">
      <w:pPr>
        <w:pStyle w:val="ListNumber"/>
        <w:ind w:left="360"/>
      </w:pPr>
    </w:p>
    <w:p w14:paraId="790779ED" w14:textId="77777777" w:rsidR="00EA7D6C" w:rsidRDefault="00EA7D6C" w:rsidP="00EA7D6C">
      <w:pPr>
        <w:pStyle w:val="ListNumber"/>
        <w:ind w:left="360"/>
      </w:pPr>
    </w:p>
    <w:p w14:paraId="339EA1B5" w14:textId="120FD4DD" w:rsidR="00BE077B" w:rsidRDefault="00394591" w:rsidP="004C067C">
      <w:pPr>
        <w:pStyle w:val="ListNumber"/>
        <w:numPr>
          <w:ilvl w:val="0"/>
          <w:numId w:val="609"/>
        </w:numPr>
        <w:ind w:left="360"/>
      </w:pPr>
      <w:r w:rsidRPr="00394591">
        <w:rPr>
          <w:b/>
          <w:bCs/>
        </w:rPr>
        <w:t>Project Need and Community Benefits.</w:t>
      </w:r>
      <w:r w:rsidR="00BE077B">
        <w:t xml:space="preserve"> Clearly describe the specific transportation and housing needs or gaps your project will address. Explain the specific benefits your project will provide to disadvantaged and historically underserved groups within Equity Priority Communities. If applicable, describe how your project connects to previously identified community priorities such as Community-Based Transportation Plans, neighborhood plans, or other community-driven planning efforts.</w:t>
      </w:r>
      <w:r w:rsidR="00EA7D6C">
        <w:t xml:space="preserve"> </w:t>
      </w:r>
      <w:r w:rsidR="00BE077B">
        <w:t>(350 words</w:t>
      </w:r>
      <w:r w:rsidR="00EA7D6C">
        <w:t xml:space="preserve"> max.</w:t>
      </w:r>
      <w:r w:rsidR="00BE077B">
        <w:t>)</w:t>
      </w:r>
    </w:p>
    <w:p w14:paraId="67AE74A5" w14:textId="77777777" w:rsidR="00BE077B" w:rsidRDefault="00BE077B" w:rsidP="00EA7D6C">
      <w:pPr>
        <w:pStyle w:val="ListNumber"/>
        <w:ind w:left="360"/>
      </w:pPr>
    </w:p>
    <w:p w14:paraId="54BDF14A" w14:textId="77777777" w:rsidR="00394591" w:rsidRDefault="00394591" w:rsidP="00EA7D6C">
      <w:pPr>
        <w:pStyle w:val="ListNumber"/>
        <w:ind w:left="360"/>
      </w:pPr>
    </w:p>
    <w:p w14:paraId="4B9F210F" w14:textId="4E15B9E9" w:rsidR="00BE077B" w:rsidRDefault="00394591" w:rsidP="004C067C">
      <w:pPr>
        <w:pStyle w:val="ListNumber"/>
        <w:numPr>
          <w:ilvl w:val="0"/>
          <w:numId w:val="609"/>
        </w:numPr>
        <w:ind w:left="360"/>
      </w:pPr>
      <w:r w:rsidRPr="00394591">
        <w:rPr>
          <w:b/>
          <w:bCs/>
        </w:rPr>
        <w:t xml:space="preserve">Project </w:t>
      </w:r>
      <w:r w:rsidR="00BE077B" w:rsidRPr="00394591">
        <w:rPr>
          <w:b/>
          <w:bCs/>
        </w:rPr>
        <w:t>Funding</w:t>
      </w:r>
      <w:r w:rsidRPr="00394591">
        <w:rPr>
          <w:b/>
          <w:bCs/>
        </w:rPr>
        <w:t>.</w:t>
      </w:r>
      <w:r w:rsidR="00BE077B">
        <w:t xml:space="preserve"> If the MTC grant does not fully fund the project, please describe if you have existing funds to cover the full costs or plan to fundraise for the difference. If the latter, if fundraising is not secured, how will the project be adjusted?</w:t>
      </w:r>
      <w:r>
        <w:t xml:space="preserve"> (</w:t>
      </w:r>
      <w:r w:rsidR="00BE077B">
        <w:t>150 words</w:t>
      </w:r>
      <w:r>
        <w:t xml:space="preserve"> max.</w:t>
      </w:r>
      <w:r w:rsidR="00BE077B">
        <w:t>)</w:t>
      </w:r>
    </w:p>
    <w:p w14:paraId="733D4FD1" w14:textId="77777777" w:rsidR="00394591" w:rsidRDefault="00394591" w:rsidP="00394591">
      <w:pPr>
        <w:pStyle w:val="ListNumber"/>
        <w:ind w:left="360"/>
        <w:rPr>
          <w:b/>
          <w:bCs/>
        </w:rPr>
      </w:pPr>
    </w:p>
    <w:p w14:paraId="7B9D7215" w14:textId="77777777" w:rsidR="00394591" w:rsidRDefault="00394591" w:rsidP="00394591">
      <w:pPr>
        <w:pStyle w:val="ListNumber"/>
        <w:ind w:left="360"/>
      </w:pPr>
    </w:p>
    <w:p w14:paraId="51E49428" w14:textId="50D203F1" w:rsidR="00BE077B" w:rsidRDefault="00BE077B" w:rsidP="004C067C">
      <w:pPr>
        <w:pStyle w:val="ListNumber"/>
        <w:numPr>
          <w:ilvl w:val="0"/>
          <w:numId w:val="609"/>
        </w:numPr>
        <w:ind w:left="360"/>
      </w:pPr>
      <w:r w:rsidRPr="00394591">
        <w:rPr>
          <w:b/>
          <w:bCs/>
        </w:rPr>
        <w:t>Project Work Plan</w:t>
      </w:r>
      <w:r w:rsidR="00394591" w:rsidRPr="00394591">
        <w:rPr>
          <w:b/>
          <w:bCs/>
        </w:rPr>
        <w:t>.</w:t>
      </w:r>
      <w:r>
        <w:t xml:space="preserve"> Using the work plan template (forthcoming), describe the project goal, measurable outcomes, activities and the month</w:t>
      </w:r>
      <w:r w:rsidR="00394591">
        <w:t>(s)</w:t>
      </w:r>
      <w:r>
        <w:t xml:space="preserve"> in which the activities will take place. </w:t>
      </w:r>
    </w:p>
    <w:p w14:paraId="49149913" w14:textId="1652BD9A" w:rsidR="00BE077B" w:rsidRDefault="00BE077B" w:rsidP="00394591">
      <w:pPr>
        <w:pStyle w:val="ListNumber"/>
        <w:ind w:left="360"/>
        <w:rPr>
          <w:b/>
          <w:bCs/>
        </w:rPr>
      </w:pPr>
      <w:r w:rsidRPr="00394591">
        <w:rPr>
          <w:b/>
          <w:bCs/>
        </w:rPr>
        <w:lastRenderedPageBreak/>
        <w:t>Note: The work plan template will be available for download on the program web</w:t>
      </w:r>
      <w:r w:rsidR="00394591" w:rsidRPr="00394591">
        <w:rPr>
          <w:b/>
          <w:bCs/>
        </w:rPr>
        <w:t>page</w:t>
      </w:r>
      <w:r w:rsidRPr="00394591">
        <w:rPr>
          <w:b/>
          <w:bCs/>
        </w:rPr>
        <w:t xml:space="preserve">: </w:t>
      </w:r>
      <w:hyperlink r:id="rId19" w:history="1">
        <w:r w:rsidR="00394591" w:rsidRPr="00394591">
          <w:rPr>
            <w:rStyle w:val="Hyperlink"/>
            <w:b/>
            <w:bCs/>
          </w:rPr>
          <w:t>https://mtc.ca.gov/CAREPBE</w:t>
        </w:r>
      </w:hyperlink>
      <w:r w:rsidR="00394591" w:rsidRPr="00394591">
        <w:rPr>
          <w:b/>
          <w:bCs/>
        </w:rPr>
        <w:t xml:space="preserve">. </w:t>
      </w:r>
    </w:p>
    <w:p w14:paraId="20C43F1D" w14:textId="77777777" w:rsidR="00394591" w:rsidRPr="00394591" w:rsidRDefault="00394591" w:rsidP="00394591">
      <w:pPr>
        <w:pStyle w:val="ListNumber"/>
        <w:ind w:left="360"/>
        <w:rPr>
          <w:b/>
          <w:bCs/>
        </w:rPr>
      </w:pPr>
    </w:p>
    <w:p w14:paraId="36413FE0" w14:textId="1895F59F" w:rsidR="00BE077B" w:rsidRDefault="00BE077B" w:rsidP="004C067C">
      <w:pPr>
        <w:pStyle w:val="ListNumber"/>
        <w:numPr>
          <w:ilvl w:val="0"/>
          <w:numId w:val="609"/>
        </w:numPr>
        <w:ind w:left="360"/>
      </w:pPr>
      <w:r w:rsidRPr="00394591">
        <w:rPr>
          <w:b/>
          <w:bCs/>
        </w:rPr>
        <w:t>Project Budget</w:t>
      </w:r>
      <w:r w:rsidR="00394591" w:rsidRPr="00394591">
        <w:rPr>
          <w:b/>
          <w:bCs/>
        </w:rPr>
        <w:t>.</w:t>
      </w:r>
      <w:r w:rsidRPr="00394591">
        <w:rPr>
          <w:b/>
          <w:bCs/>
        </w:rPr>
        <w:t xml:space="preserve"> </w:t>
      </w:r>
      <w:r>
        <w:t xml:space="preserve">Using the budget template (forthcoming), provide a comprehensive project budget. </w:t>
      </w:r>
    </w:p>
    <w:p w14:paraId="003C4347" w14:textId="681E5B6A" w:rsidR="00BE077B" w:rsidRPr="00F2062D" w:rsidRDefault="00BE077B" w:rsidP="00394591">
      <w:pPr>
        <w:pStyle w:val="ListNumber"/>
        <w:ind w:left="360"/>
        <w:rPr>
          <w:b/>
          <w:bCs/>
        </w:rPr>
      </w:pPr>
      <w:r w:rsidRPr="00F2062D">
        <w:rPr>
          <w:b/>
          <w:bCs/>
        </w:rPr>
        <w:t>Note: The budget template will be available for download on the program web</w:t>
      </w:r>
      <w:r w:rsidR="00394591" w:rsidRPr="00F2062D">
        <w:rPr>
          <w:b/>
          <w:bCs/>
        </w:rPr>
        <w:t>page</w:t>
      </w:r>
      <w:r w:rsidRPr="00F2062D">
        <w:rPr>
          <w:b/>
          <w:bCs/>
        </w:rPr>
        <w:t xml:space="preserve">: </w:t>
      </w:r>
      <w:hyperlink r:id="rId20" w:history="1">
        <w:r w:rsidR="00394591" w:rsidRPr="00F2062D">
          <w:rPr>
            <w:rStyle w:val="Hyperlink"/>
            <w:b/>
            <w:bCs/>
          </w:rPr>
          <w:t>https://mtc.ca.gov/CAREPBE</w:t>
        </w:r>
      </w:hyperlink>
      <w:r w:rsidR="00394591" w:rsidRPr="00F2062D">
        <w:rPr>
          <w:b/>
          <w:bCs/>
        </w:rPr>
        <w:t xml:space="preserve">. </w:t>
      </w:r>
    </w:p>
    <w:p w14:paraId="0C1DFBA9" w14:textId="77777777" w:rsidR="00394591" w:rsidRDefault="00394591" w:rsidP="00394591">
      <w:pPr>
        <w:pStyle w:val="ListNumber"/>
        <w:ind w:left="360"/>
      </w:pPr>
    </w:p>
    <w:p w14:paraId="22EDB889" w14:textId="6F26F6D9" w:rsidR="00BE077B" w:rsidRDefault="00BE077B" w:rsidP="004C067C">
      <w:pPr>
        <w:pStyle w:val="ListNumber"/>
        <w:numPr>
          <w:ilvl w:val="0"/>
          <w:numId w:val="609"/>
        </w:numPr>
        <w:ind w:left="360"/>
      </w:pPr>
      <w:r w:rsidRPr="00394591">
        <w:rPr>
          <w:b/>
          <w:bCs/>
        </w:rPr>
        <w:t>Project Team</w:t>
      </w:r>
      <w:r w:rsidR="00394591" w:rsidRPr="00394591">
        <w:rPr>
          <w:b/>
          <w:bCs/>
        </w:rPr>
        <w:t>.</w:t>
      </w:r>
      <w:r>
        <w:t xml:space="preserve"> Please provide your staffing plan to complete your proposed project. (100 words</w:t>
      </w:r>
      <w:r w:rsidR="00394591">
        <w:t xml:space="preserve"> max.</w:t>
      </w:r>
      <w:r>
        <w:t xml:space="preserve">) </w:t>
      </w:r>
    </w:p>
    <w:p w14:paraId="4F59C44A" w14:textId="77777777" w:rsidR="00394591" w:rsidRDefault="00394591" w:rsidP="00394591">
      <w:pPr>
        <w:pStyle w:val="ListNumber"/>
        <w:ind w:left="360"/>
        <w:rPr>
          <w:b/>
          <w:bCs/>
        </w:rPr>
      </w:pPr>
    </w:p>
    <w:p w14:paraId="50AF331C" w14:textId="77777777" w:rsidR="00394591" w:rsidRDefault="00394591" w:rsidP="00394591">
      <w:pPr>
        <w:pStyle w:val="ListNumber"/>
        <w:ind w:left="360"/>
      </w:pPr>
    </w:p>
    <w:p w14:paraId="59D55DE5" w14:textId="4FC5223D" w:rsidR="00BE077B" w:rsidRDefault="00BE077B" w:rsidP="004C067C">
      <w:pPr>
        <w:pStyle w:val="ListNumber"/>
        <w:numPr>
          <w:ilvl w:val="0"/>
          <w:numId w:val="609"/>
        </w:numPr>
        <w:ind w:left="360"/>
      </w:pPr>
      <w:r w:rsidRPr="00394591">
        <w:rPr>
          <w:b/>
          <w:bCs/>
        </w:rPr>
        <w:t>Technical Assistance Needs</w:t>
      </w:r>
      <w:r w:rsidR="00394591" w:rsidRPr="00394591">
        <w:rPr>
          <w:b/>
          <w:bCs/>
        </w:rPr>
        <w:t>.</w:t>
      </w:r>
      <w:r>
        <w:t xml:space="preserve"> Technical assistance from third-party </w:t>
      </w:r>
      <w:r w:rsidR="00394591">
        <w:t>consultants</w:t>
      </w:r>
      <w:r>
        <w:t xml:space="preserve"> may be available to grantees where needed and feasible. Please explain any technical assistance needed to support your project.</w:t>
      </w:r>
      <w:r w:rsidR="00394591">
        <w:t xml:space="preserve"> </w:t>
      </w:r>
      <w:r>
        <w:t>(150 words</w:t>
      </w:r>
      <w:r w:rsidR="00394591">
        <w:t xml:space="preserve"> max.</w:t>
      </w:r>
      <w:r>
        <w:t>)</w:t>
      </w:r>
    </w:p>
    <w:p w14:paraId="09ADAF2D" w14:textId="77777777" w:rsidR="00394591" w:rsidRDefault="00394591" w:rsidP="00394591">
      <w:pPr>
        <w:pStyle w:val="ListNumber"/>
        <w:ind w:left="360"/>
      </w:pPr>
    </w:p>
    <w:p w14:paraId="38156A04" w14:textId="77777777" w:rsidR="00394591" w:rsidRDefault="00394591" w:rsidP="00394591">
      <w:pPr>
        <w:pStyle w:val="ListNumber"/>
        <w:ind w:left="360"/>
      </w:pPr>
    </w:p>
    <w:p w14:paraId="6F3CEBFF" w14:textId="26A762DC" w:rsidR="00BE077B" w:rsidRDefault="00BE077B" w:rsidP="00394591">
      <w:pPr>
        <w:pStyle w:val="Heading2"/>
      </w:pPr>
      <w:r>
        <w:t>Section 3: Agreement to Terms and Conditions</w:t>
      </w:r>
      <w:r w:rsidR="00394591">
        <w:t xml:space="preserve"> (i</w:t>
      </w:r>
      <w:r>
        <w:t xml:space="preserve">f </w:t>
      </w:r>
      <w:r w:rsidR="00394591">
        <w:t>a</w:t>
      </w:r>
      <w:r>
        <w:t>warded</w:t>
      </w:r>
      <w:r w:rsidR="00394591">
        <w:t>)</w:t>
      </w:r>
    </w:p>
    <w:p w14:paraId="37CC7CB8" w14:textId="77777777" w:rsidR="00BE077B" w:rsidRDefault="00BE077B" w:rsidP="00394591">
      <w:pPr>
        <w:pStyle w:val="ListNumber"/>
      </w:pPr>
      <w:r>
        <w:t>By submitting this application, I agree to the conditions described below on behalf of the applicant organization:</w:t>
      </w:r>
    </w:p>
    <w:p w14:paraId="424B5684" w14:textId="62DD05D9" w:rsidR="00BE077B" w:rsidRDefault="00BE077B" w:rsidP="00904C6F">
      <w:pPr>
        <w:pStyle w:val="ListNumber"/>
        <w:numPr>
          <w:ilvl w:val="0"/>
          <w:numId w:val="606"/>
        </w:numPr>
      </w:pPr>
      <w:r>
        <w:t>All information contained herein is true and accurate to the best of my knowledge.</w:t>
      </w:r>
    </w:p>
    <w:p w14:paraId="2387A0CF" w14:textId="3779E320" w:rsidR="00BE077B" w:rsidRDefault="00BE077B" w:rsidP="00904C6F">
      <w:pPr>
        <w:pStyle w:val="ListNumber"/>
        <w:numPr>
          <w:ilvl w:val="0"/>
          <w:numId w:val="606"/>
        </w:numPr>
      </w:pPr>
      <w:r>
        <w:t>If awarded, our organization will:</w:t>
      </w:r>
    </w:p>
    <w:p w14:paraId="2D53E14D" w14:textId="77777777" w:rsidR="00904C6F" w:rsidRPr="004C067C" w:rsidRDefault="00323093" w:rsidP="002D5EE1">
      <w:pPr>
        <w:pStyle w:val="ListNumber"/>
        <w:numPr>
          <w:ilvl w:val="0"/>
          <w:numId w:val="409"/>
        </w:numPr>
        <w:ind w:left="720"/>
        <w:rPr>
          <w:b/>
          <w:bCs/>
        </w:rPr>
      </w:pPr>
      <w:r w:rsidRPr="004C067C">
        <w:rPr>
          <w:b/>
          <w:bCs/>
        </w:rPr>
        <w:t>P</w:t>
      </w:r>
      <w:r w:rsidR="00BE077B" w:rsidRPr="004C067C">
        <w:rPr>
          <w:rFonts w:hint="eastAsia"/>
          <w:b/>
          <w:bCs/>
        </w:rPr>
        <w:t>rogram Participation</w:t>
      </w:r>
      <w:r w:rsidR="00904C6F" w:rsidRPr="004C067C">
        <w:rPr>
          <w:b/>
          <w:bCs/>
        </w:rPr>
        <w:t xml:space="preserve"> </w:t>
      </w:r>
    </w:p>
    <w:p w14:paraId="44D7D2CF" w14:textId="77777777" w:rsidR="00904C6F" w:rsidRDefault="00BE077B" w:rsidP="004C067C">
      <w:pPr>
        <w:pStyle w:val="ListNumber"/>
        <w:numPr>
          <w:ilvl w:val="0"/>
          <w:numId w:val="409"/>
        </w:numPr>
        <w:ind w:left="1080"/>
      </w:pPr>
      <w:r>
        <w:rPr>
          <w:rFonts w:hint="eastAsia"/>
        </w:rPr>
        <w:t>Abide by any contracting requirements of the Metropolitan Transportation Commission</w:t>
      </w:r>
    </w:p>
    <w:p w14:paraId="05959C22" w14:textId="77777777" w:rsidR="00904C6F" w:rsidRDefault="00BE077B" w:rsidP="004C067C">
      <w:pPr>
        <w:pStyle w:val="ListNumber"/>
        <w:numPr>
          <w:ilvl w:val="0"/>
          <w:numId w:val="409"/>
        </w:numPr>
        <w:ind w:left="1080"/>
      </w:pPr>
      <w:r>
        <w:rPr>
          <w:rFonts w:hint="eastAsia"/>
        </w:rPr>
        <w:t>Notify MTC of any change in project implementation</w:t>
      </w:r>
      <w:r w:rsidR="00904C6F">
        <w:t xml:space="preserve"> </w:t>
      </w:r>
    </w:p>
    <w:p w14:paraId="7B33BD25" w14:textId="77777777" w:rsidR="00904C6F" w:rsidRDefault="00BE077B" w:rsidP="004C067C">
      <w:pPr>
        <w:pStyle w:val="ListNumber"/>
        <w:numPr>
          <w:ilvl w:val="0"/>
          <w:numId w:val="409"/>
        </w:numPr>
        <w:ind w:left="1080"/>
      </w:pPr>
      <w:r>
        <w:rPr>
          <w:rFonts w:hint="eastAsia"/>
        </w:rPr>
        <w:t>Participate in required convenings and peer learning activities</w:t>
      </w:r>
      <w:r w:rsidR="00904C6F">
        <w:t xml:space="preserve"> </w:t>
      </w:r>
    </w:p>
    <w:p w14:paraId="5BF520DC" w14:textId="77777777" w:rsidR="00904C6F" w:rsidRDefault="00BE077B" w:rsidP="004C067C">
      <w:pPr>
        <w:pStyle w:val="ListNumber"/>
        <w:numPr>
          <w:ilvl w:val="0"/>
          <w:numId w:val="409"/>
        </w:numPr>
        <w:ind w:left="1080"/>
      </w:pPr>
      <w:r>
        <w:rPr>
          <w:rFonts w:hint="eastAsia"/>
        </w:rPr>
        <w:t>Work with assigned coaches</w:t>
      </w:r>
      <w:r w:rsidR="00904C6F">
        <w:t xml:space="preserve"> </w:t>
      </w:r>
    </w:p>
    <w:p w14:paraId="037F4A27" w14:textId="77777777" w:rsidR="00904C6F" w:rsidRDefault="00BE077B" w:rsidP="004C067C">
      <w:pPr>
        <w:pStyle w:val="ListNumber"/>
        <w:numPr>
          <w:ilvl w:val="0"/>
          <w:numId w:val="409"/>
        </w:numPr>
        <w:ind w:left="1080"/>
      </w:pPr>
      <w:r>
        <w:rPr>
          <w:rFonts w:hint="eastAsia"/>
        </w:rPr>
        <w:t>Track and complete project activities on time</w:t>
      </w:r>
      <w:r w:rsidR="00904C6F">
        <w:t xml:space="preserve"> </w:t>
      </w:r>
    </w:p>
    <w:p w14:paraId="41ECC0F0" w14:textId="77777777" w:rsidR="00904C6F" w:rsidRPr="004C067C" w:rsidRDefault="00BE077B" w:rsidP="00B964B9">
      <w:pPr>
        <w:pStyle w:val="ListNumber"/>
        <w:numPr>
          <w:ilvl w:val="0"/>
          <w:numId w:val="409"/>
        </w:numPr>
        <w:ind w:left="720"/>
        <w:rPr>
          <w:b/>
          <w:bCs/>
        </w:rPr>
      </w:pPr>
      <w:r w:rsidRPr="004C067C">
        <w:rPr>
          <w:rFonts w:hint="eastAsia"/>
          <w:b/>
          <w:bCs/>
        </w:rPr>
        <w:t>Financial Management</w:t>
      </w:r>
      <w:r w:rsidR="00904C6F" w:rsidRPr="004C067C">
        <w:rPr>
          <w:b/>
          <w:bCs/>
        </w:rPr>
        <w:t xml:space="preserve"> </w:t>
      </w:r>
    </w:p>
    <w:p w14:paraId="78851247" w14:textId="77777777" w:rsidR="00904C6F" w:rsidRDefault="00BE077B" w:rsidP="004C067C">
      <w:pPr>
        <w:pStyle w:val="ListNumber"/>
        <w:numPr>
          <w:ilvl w:val="0"/>
          <w:numId w:val="409"/>
        </w:numPr>
        <w:ind w:left="1080"/>
      </w:pPr>
      <w:r>
        <w:rPr>
          <w:rFonts w:hint="eastAsia"/>
        </w:rPr>
        <w:lastRenderedPageBreak/>
        <w:t>Maintain adequate financial management systems, including accounting procedures and internal controls</w:t>
      </w:r>
      <w:r w:rsidR="00904C6F">
        <w:t xml:space="preserve"> </w:t>
      </w:r>
    </w:p>
    <w:p w14:paraId="69B12A53" w14:textId="77777777" w:rsidR="00904C6F" w:rsidRDefault="00BE077B" w:rsidP="004C067C">
      <w:pPr>
        <w:pStyle w:val="ListNumber"/>
        <w:numPr>
          <w:ilvl w:val="0"/>
          <w:numId w:val="409"/>
        </w:numPr>
        <w:ind w:left="1080"/>
      </w:pPr>
      <w:r>
        <w:rPr>
          <w:rFonts w:hint="eastAsia"/>
        </w:rPr>
        <w:t>Monitor and follow the approved budget and expenditure timeline</w:t>
      </w:r>
      <w:r w:rsidR="00904C6F">
        <w:t xml:space="preserve"> </w:t>
      </w:r>
    </w:p>
    <w:p w14:paraId="490A18B5" w14:textId="77777777" w:rsidR="00904C6F" w:rsidRDefault="00BE077B" w:rsidP="004C067C">
      <w:pPr>
        <w:pStyle w:val="ListNumber"/>
        <w:numPr>
          <w:ilvl w:val="0"/>
          <w:numId w:val="409"/>
        </w:numPr>
        <w:ind w:left="1080"/>
      </w:pPr>
      <w:r>
        <w:rPr>
          <w:rFonts w:hint="eastAsia"/>
        </w:rPr>
        <w:t>Obtain written approval for budget modifications</w:t>
      </w:r>
      <w:r w:rsidR="00904C6F">
        <w:t xml:space="preserve"> </w:t>
      </w:r>
    </w:p>
    <w:p w14:paraId="5D8B0A58" w14:textId="77777777" w:rsidR="00904C6F" w:rsidRDefault="00BE077B" w:rsidP="004C067C">
      <w:pPr>
        <w:pStyle w:val="ListNumber"/>
        <w:numPr>
          <w:ilvl w:val="0"/>
          <w:numId w:val="409"/>
        </w:numPr>
        <w:ind w:left="1080"/>
      </w:pPr>
      <w:r>
        <w:rPr>
          <w:rFonts w:hint="eastAsia"/>
        </w:rPr>
        <w:t>Track expenses and submit invoices with supporting documentation</w:t>
      </w:r>
      <w:r w:rsidR="00904C6F">
        <w:t xml:space="preserve"> </w:t>
      </w:r>
    </w:p>
    <w:p w14:paraId="26AB8A67" w14:textId="77777777" w:rsidR="00904C6F" w:rsidRDefault="00BE077B" w:rsidP="004C067C">
      <w:pPr>
        <w:pStyle w:val="ListNumber"/>
        <w:numPr>
          <w:ilvl w:val="0"/>
          <w:numId w:val="409"/>
        </w:numPr>
        <w:ind w:left="1080"/>
      </w:pPr>
      <w:r>
        <w:rPr>
          <w:rFonts w:hint="eastAsia"/>
        </w:rPr>
        <w:t>Commit to expend grant funds by October 31, 2026</w:t>
      </w:r>
      <w:r w:rsidR="00904C6F">
        <w:t xml:space="preserve"> </w:t>
      </w:r>
    </w:p>
    <w:p w14:paraId="42F587D9" w14:textId="07692013" w:rsidR="00904C6F" w:rsidRPr="004C067C" w:rsidRDefault="00BE077B" w:rsidP="00F9007B">
      <w:pPr>
        <w:pStyle w:val="ListNumber"/>
        <w:numPr>
          <w:ilvl w:val="0"/>
          <w:numId w:val="409"/>
        </w:numPr>
        <w:ind w:left="720"/>
        <w:rPr>
          <w:b/>
          <w:bCs/>
        </w:rPr>
      </w:pPr>
      <w:r w:rsidRPr="004C067C">
        <w:rPr>
          <w:rFonts w:hint="eastAsia"/>
          <w:b/>
          <w:bCs/>
        </w:rPr>
        <w:t>Reporting Requirements</w:t>
      </w:r>
    </w:p>
    <w:p w14:paraId="5CEAA8E4" w14:textId="77777777" w:rsidR="00904C6F" w:rsidRDefault="00BE077B" w:rsidP="004C067C">
      <w:pPr>
        <w:pStyle w:val="ListNumber"/>
        <w:numPr>
          <w:ilvl w:val="0"/>
          <w:numId w:val="409"/>
        </w:numPr>
        <w:ind w:left="1080"/>
      </w:pPr>
      <w:r>
        <w:rPr>
          <w:rFonts w:hint="eastAsia"/>
        </w:rPr>
        <w:t>Submit periodic invoices with documentation of expenses, description of activities completed, and a brief narrative describing progress toward project goals and challenges/successes experienced during the invoice reporting period</w:t>
      </w:r>
      <w:r w:rsidR="00904C6F">
        <w:t xml:space="preserve"> </w:t>
      </w:r>
    </w:p>
    <w:p w14:paraId="1FB2156A" w14:textId="581819F7" w:rsidR="00904C6F" w:rsidRDefault="004C067C" w:rsidP="004C067C">
      <w:pPr>
        <w:pStyle w:val="ListNumber"/>
        <w:numPr>
          <w:ilvl w:val="0"/>
          <w:numId w:val="409"/>
        </w:numPr>
        <w:ind w:left="1080"/>
      </w:pPr>
      <w:r>
        <w:t>Submit f</w:t>
      </w:r>
      <w:r w:rsidR="00BE077B">
        <w:rPr>
          <w:rFonts w:hint="eastAsia"/>
        </w:rPr>
        <w:t>inal project report demonstrating completion of project activities, measurable outcomes, and lessons learned</w:t>
      </w:r>
      <w:r w:rsidR="00904C6F">
        <w:t xml:space="preserve"> </w:t>
      </w:r>
    </w:p>
    <w:p w14:paraId="455B2F68" w14:textId="0CFB33AE" w:rsidR="00904C6F" w:rsidRPr="004C067C" w:rsidRDefault="00BE077B" w:rsidP="009767A9">
      <w:pPr>
        <w:pStyle w:val="ListNumber"/>
        <w:numPr>
          <w:ilvl w:val="0"/>
          <w:numId w:val="409"/>
        </w:numPr>
        <w:ind w:left="720"/>
        <w:rPr>
          <w:b/>
          <w:bCs/>
        </w:rPr>
      </w:pPr>
      <w:r w:rsidRPr="004C067C">
        <w:rPr>
          <w:rFonts w:hint="eastAsia"/>
          <w:b/>
          <w:bCs/>
        </w:rPr>
        <w:t>Insurance</w:t>
      </w:r>
    </w:p>
    <w:p w14:paraId="628C3A08" w14:textId="18CCE7B6" w:rsidR="00904C6F" w:rsidRDefault="00BE077B" w:rsidP="00CE7065">
      <w:pPr>
        <w:pStyle w:val="ListNumber"/>
        <w:numPr>
          <w:ilvl w:val="0"/>
          <w:numId w:val="409"/>
        </w:numPr>
        <w:ind w:left="1080"/>
      </w:pPr>
      <w:r>
        <w:rPr>
          <w:rFonts w:hint="eastAsia"/>
        </w:rPr>
        <w:t>Maintain appropriate insurance. Specific insurance requirements will be determined at a later date.</w:t>
      </w:r>
      <w:r w:rsidR="00904C6F">
        <w:t xml:space="preserve"> </w:t>
      </w:r>
      <w:r>
        <w:rPr>
          <w:rFonts w:hint="eastAsia"/>
        </w:rPr>
        <w:t xml:space="preserve">Premiums for required insurance during the grant term will be an eligible grant expense.  </w:t>
      </w:r>
    </w:p>
    <w:p w14:paraId="246ECBAA" w14:textId="62D00CE9" w:rsidR="00BE077B" w:rsidRPr="00904C6F" w:rsidRDefault="00BE077B" w:rsidP="00904C6F">
      <w:pPr>
        <w:pStyle w:val="ListNumber"/>
        <w:ind w:left="720"/>
        <w:rPr>
          <w:b/>
          <w:bCs/>
        </w:rPr>
      </w:pPr>
      <w:r w:rsidRPr="00904C6F">
        <w:rPr>
          <w:rFonts w:hint="eastAsia"/>
          <w:b/>
          <w:bCs/>
        </w:rPr>
        <w:t xml:space="preserve">NOTE: Proof of insurance is not required to be submitted with this application.  Rather, selected awardees will be asked to provide proof of insurance during the grant agreement process. </w:t>
      </w:r>
    </w:p>
    <w:p w14:paraId="038091CB" w14:textId="373077BF" w:rsidR="00BE077B" w:rsidRDefault="00BE077B" w:rsidP="001B4AF3">
      <w:pPr>
        <w:pStyle w:val="ListNumber"/>
      </w:pPr>
      <w:r>
        <w:t xml:space="preserve">Should MTC </w:t>
      </w:r>
      <w:r w:rsidR="00904C6F">
        <w:t>award</w:t>
      </w:r>
      <w:r>
        <w:t xml:space="preserve"> funding for the project proposed in this application, I agree that information about this project may be highlighted in some of MTC public documents.</w:t>
      </w:r>
    </w:p>
    <w:p w14:paraId="7665CF37" w14:textId="071F3BE2" w:rsidR="00BE077B" w:rsidRDefault="00BE077B" w:rsidP="001B4AF3">
      <w:pPr>
        <w:pStyle w:val="ListNumber"/>
      </w:pPr>
      <w:r>
        <w:t>I consent to receiving email notifications regarding this application and any subsequent emails from MTC and Ground Works Consulting that relate to this application.</w:t>
      </w:r>
    </w:p>
    <w:p w14:paraId="2A0F8668" w14:textId="77777777" w:rsidR="00BE077B" w:rsidRDefault="00BE077B" w:rsidP="001B4AF3">
      <w:pPr>
        <w:pStyle w:val="ListNumber"/>
      </w:pPr>
      <w:r>
        <w:t xml:space="preserve">Signed by: </w:t>
      </w:r>
    </w:p>
    <w:p w14:paraId="30A40891" w14:textId="273CB2BC" w:rsidR="00BE077B" w:rsidRDefault="00BE077B" w:rsidP="001B4AF3">
      <w:pPr>
        <w:pStyle w:val="ListNumber"/>
      </w:pPr>
      <w:r>
        <w:t xml:space="preserve">Title of </w:t>
      </w:r>
      <w:r w:rsidR="00904C6F">
        <w:t>signatory</w:t>
      </w:r>
      <w:r>
        <w:t>:</w:t>
      </w:r>
      <w:r w:rsidR="004C067C">
        <w:t xml:space="preserve"> </w:t>
      </w:r>
    </w:p>
    <w:p w14:paraId="60DD0DB9" w14:textId="1B645005" w:rsidR="004C067C" w:rsidRDefault="00BE077B" w:rsidP="001B4AF3">
      <w:pPr>
        <w:pStyle w:val="ListNumber"/>
        <w:rPr>
          <w:b/>
          <w:bCs/>
        </w:rPr>
      </w:pPr>
      <w:r w:rsidRPr="00904C6F">
        <w:rPr>
          <w:b/>
          <w:bCs/>
        </w:rPr>
        <w:t>By signing above, I confirm I have the authority to agree to the foregoing conditions on behalf of the applicant.</w:t>
      </w:r>
    </w:p>
    <w:p w14:paraId="31410A81" w14:textId="77777777" w:rsidR="004C067C" w:rsidRPr="00904C6F" w:rsidRDefault="004C067C" w:rsidP="001B4AF3">
      <w:pPr>
        <w:pStyle w:val="ListNumber"/>
        <w:rPr>
          <w:b/>
          <w:bCs/>
        </w:rPr>
      </w:pPr>
    </w:p>
    <w:p w14:paraId="030F0FD3" w14:textId="77777777" w:rsidR="00BE077B" w:rsidRDefault="00BE077B" w:rsidP="00904C6F">
      <w:pPr>
        <w:pStyle w:val="Heading2"/>
      </w:pPr>
      <w:r>
        <w:t>Section 4: Attachments</w:t>
      </w:r>
    </w:p>
    <w:p w14:paraId="73DEB47E" w14:textId="77777777" w:rsidR="00BE077B" w:rsidRDefault="00BE077B" w:rsidP="001B4AF3">
      <w:pPr>
        <w:pStyle w:val="ListNumber"/>
      </w:pPr>
      <w:r>
        <w:t xml:space="preserve">Please confirm the documents attached to this application. </w:t>
      </w:r>
    </w:p>
    <w:p w14:paraId="1D343685" w14:textId="686EE6C2" w:rsidR="00904C6F" w:rsidRDefault="00BE077B" w:rsidP="00361DB9">
      <w:pPr>
        <w:pStyle w:val="ListNumber"/>
        <w:numPr>
          <w:ilvl w:val="0"/>
          <w:numId w:val="607"/>
        </w:numPr>
        <w:spacing w:after="60"/>
      </w:pPr>
      <w:r w:rsidRPr="00C636F9">
        <w:rPr>
          <w:b/>
          <w:bCs/>
        </w:rPr>
        <w:lastRenderedPageBreak/>
        <w:t>Non-Profit 501(c)(3) Status</w:t>
      </w:r>
      <w:r w:rsidR="00C636F9">
        <w:t>.</w:t>
      </w:r>
      <w:r>
        <w:t xml:space="preserve"> Determination letter from the Internal Revenue Service.</w:t>
      </w:r>
      <w:r w:rsidR="00361DB9">
        <w:t xml:space="preserve"> </w:t>
      </w:r>
      <w:r w:rsidR="00361DB9">
        <w:br/>
      </w:r>
      <w:r w:rsidR="00361DB9">
        <w:br/>
        <w:t>or</w:t>
      </w:r>
      <w:r w:rsidR="00361DB9">
        <w:br/>
      </w:r>
      <w:r w:rsidR="00361DB9">
        <w:br/>
      </w:r>
      <w:r w:rsidRPr="00361DB9">
        <w:rPr>
          <w:b/>
          <w:bCs/>
        </w:rPr>
        <w:t>Fiscal Sponsor Letter.</w:t>
      </w:r>
      <w:r>
        <w:t xml:space="preserve"> If the 501(c)(3) is the applicant’s fiscal sponsor, please also include a letter on the fiscal sponsor</w:t>
      </w:r>
      <w:r w:rsidR="00361DB9">
        <w:t>’</w:t>
      </w:r>
      <w:r>
        <w:t>s letterhead that includes:</w:t>
      </w:r>
      <w:r w:rsidR="00904C6F">
        <w:t xml:space="preserve"> </w:t>
      </w:r>
    </w:p>
    <w:p w14:paraId="41E28F9E" w14:textId="7C4F60A5" w:rsidR="00904C6F" w:rsidRDefault="00BE077B" w:rsidP="00C636F9">
      <w:pPr>
        <w:pStyle w:val="ListNumber"/>
        <w:numPr>
          <w:ilvl w:val="1"/>
          <w:numId w:val="607"/>
        </w:numPr>
        <w:spacing w:after="60"/>
      </w:pPr>
      <w:r>
        <w:rPr>
          <w:rFonts w:hint="eastAsia"/>
        </w:rPr>
        <w:t>Fiscal sponso</w:t>
      </w:r>
      <w:r w:rsidR="00361DB9">
        <w:t>r’</w:t>
      </w:r>
      <w:r>
        <w:rPr>
          <w:rFonts w:hint="eastAsia"/>
        </w:rPr>
        <w:t>s name and EIN</w:t>
      </w:r>
      <w:r w:rsidR="00904C6F">
        <w:t xml:space="preserve"> </w:t>
      </w:r>
    </w:p>
    <w:p w14:paraId="6AD759C3" w14:textId="77777777" w:rsidR="00904C6F" w:rsidRDefault="00BE077B" w:rsidP="00C636F9">
      <w:pPr>
        <w:pStyle w:val="ListNumber"/>
        <w:numPr>
          <w:ilvl w:val="1"/>
          <w:numId w:val="607"/>
        </w:numPr>
        <w:spacing w:after="60"/>
      </w:pPr>
      <w:r>
        <w:rPr>
          <w:rFonts w:hint="eastAsia"/>
        </w:rPr>
        <w:t>Agreement to serve as fiscal sponsor for the applicant</w:t>
      </w:r>
      <w:r w:rsidR="00904C6F">
        <w:t>,</w:t>
      </w:r>
      <w:r>
        <w:rPr>
          <w:rFonts w:hint="eastAsia"/>
        </w:rPr>
        <w:t xml:space="preserve"> if awarded</w:t>
      </w:r>
      <w:r w:rsidR="00904C6F">
        <w:t xml:space="preserve"> </w:t>
      </w:r>
    </w:p>
    <w:p w14:paraId="197B5E3B" w14:textId="77777777" w:rsidR="00904C6F" w:rsidRDefault="00BE077B" w:rsidP="00C636F9">
      <w:pPr>
        <w:pStyle w:val="ListNumber"/>
        <w:numPr>
          <w:ilvl w:val="1"/>
          <w:numId w:val="607"/>
        </w:numPr>
        <w:spacing w:after="60"/>
      </w:pPr>
      <w:r>
        <w:rPr>
          <w:rFonts w:hint="eastAsia"/>
        </w:rPr>
        <w:t>Commitment to receive, manage, and disburse grant funds per the proposed budget</w:t>
      </w:r>
      <w:r w:rsidR="00904C6F">
        <w:t xml:space="preserve"> </w:t>
      </w:r>
    </w:p>
    <w:p w14:paraId="49406616" w14:textId="77777777" w:rsidR="00904C6F" w:rsidRDefault="00BE077B" w:rsidP="00C636F9">
      <w:pPr>
        <w:pStyle w:val="ListNumber"/>
        <w:numPr>
          <w:ilvl w:val="1"/>
          <w:numId w:val="607"/>
        </w:numPr>
        <w:spacing w:after="60"/>
      </w:pPr>
      <w:r>
        <w:rPr>
          <w:rFonts w:hint="eastAsia"/>
        </w:rPr>
        <w:t>Responsibility for financial reporting and grant compliance</w:t>
      </w:r>
      <w:r w:rsidR="00904C6F">
        <w:t xml:space="preserve"> </w:t>
      </w:r>
    </w:p>
    <w:p w14:paraId="41B8E9A8" w14:textId="77777777" w:rsidR="00904C6F" w:rsidRDefault="00BE077B" w:rsidP="00C636F9">
      <w:pPr>
        <w:pStyle w:val="ListNumber"/>
        <w:numPr>
          <w:ilvl w:val="1"/>
          <w:numId w:val="607"/>
        </w:numPr>
        <w:spacing w:after="240"/>
      </w:pPr>
      <w:r>
        <w:rPr>
          <w:rFonts w:hint="eastAsia"/>
        </w:rPr>
        <w:t>Signature of officer authorized to commit the fiscal sponsor and date</w:t>
      </w:r>
      <w:r w:rsidR="00904C6F">
        <w:t xml:space="preserve"> </w:t>
      </w:r>
    </w:p>
    <w:p w14:paraId="28857665" w14:textId="780061E8" w:rsidR="00BE077B" w:rsidRDefault="00BE077B" w:rsidP="00C636F9">
      <w:pPr>
        <w:pStyle w:val="ListNumber"/>
        <w:ind w:left="360"/>
        <w:rPr>
          <w:rFonts w:ascii="Segoe UI Symbol" w:hAnsi="Segoe UI Symbol" w:cs="Segoe UI Symbol"/>
        </w:rPr>
      </w:pPr>
      <w:r>
        <w:t xml:space="preserve">File Attached? Yes: </w:t>
      </w:r>
      <w:r w:rsidRPr="00904C6F">
        <w:rPr>
          <w:rFonts w:ascii="Segoe UI Symbol" w:hAnsi="Segoe UI Symbol" w:cs="Segoe UI Symbol"/>
        </w:rPr>
        <w:t>☐</w:t>
      </w:r>
      <w:r>
        <w:t xml:space="preserve"> No: </w:t>
      </w:r>
      <w:r w:rsidRPr="00904C6F">
        <w:rPr>
          <w:rFonts w:ascii="Segoe UI Symbol" w:hAnsi="Segoe UI Symbol" w:cs="Segoe UI Symbol"/>
        </w:rPr>
        <w:t>☐</w:t>
      </w:r>
    </w:p>
    <w:p w14:paraId="2A30B7FA" w14:textId="77777777" w:rsidR="00904C6F" w:rsidRDefault="00904C6F" w:rsidP="00904C6F">
      <w:pPr>
        <w:pStyle w:val="ListNumber"/>
      </w:pPr>
    </w:p>
    <w:p w14:paraId="231BBC69" w14:textId="2EA61FC9" w:rsidR="00BE077B" w:rsidRPr="00C636F9" w:rsidRDefault="00BE077B" w:rsidP="00C636F9">
      <w:pPr>
        <w:pStyle w:val="ListNumber"/>
        <w:numPr>
          <w:ilvl w:val="0"/>
          <w:numId w:val="607"/>
        </w:numPr>
        <w:ind w:left="360"/>
      </w:pPr>
      <w:r w:rsidRPr="00C636F9">
        <w:t>Please attach the required financial documents and check all that apply</w:t>
      </w:r>
      <w:r w:rsidR="00361DB9">
        <w:t>.</w:t>
      </w:r>
    </w:p>
    <w:p w14:paraId="7A17D910" w14:textId="147E0FED" w:rsidR="00BE077B" w:rsidRPr="00C636F9" w:rsidRDefault="00BE077B" w:rsidP="00C636F9">
      <w:pPr>
        <w:pStyle w:val="ListNumber"/>
        <w:numPr>
          <w:ilvl w:val="0"/>
          <w:numId w:val="608"/>
        </w:numPr>
        <w:spacing w:after="60"/>
        <w:rPr>
          <w:b/>
          <w:bCs/>
        </w:rPr>
      </w:pPr>
      <w:r w:rsidRPr="00C636F9">
        <w:rPr>
          <w:rFonts w:hint="eastAsia"/>
          <w:b/>
          <w:bCs/>
        </w:rPr>
        <w:t>Requested Grant Amount &lt;$100,000</w:t>
      </w:r>
    </w:p>
    <w:p w14:paraId="578DDD27" w14:textId="77777777" w:rsidR="00904C6F" w:rsidRDefault="00BE077B" w:rsidP="00C636F9">
      <w:pPr>
        <w:pStyle w:val="ListNumber"/>
        <w:spacing w:after="60"/>
        <w:ind w:left="1440"/>
      </w:pPr>
      <w:r>
        <w:rPr>
          <w:rFonts w:ascii="Segoe UI Symbol" w:hAnsi="Segoe UI Symbol" w:cs="Segoe UI Symbol"/>
        </w:rPr>
        <w:t>☐</w:t>
      </w:r>
      <w:r>
        <w:t xml:space="preserve"> Most recent financial statements</w:t>
      </w:r>
      <w:r w:rsidR="00904C6F">
        <w:t xml:space="preserve"> </w:t>
      </w:r>
    </w:p>
    <w:p w14:paraId="39746F98" w14:textId="77777777" w:rsidR="00904C6F" w:rsidRDefault="00BE077B" w:rsidP="00C636F9">
      <w:pPr>
        <w:pStyle w:val="ListNumber"/>
        <w:spacing w:after="60"/>
        <w:ind w:left="2160"/>
      </w:pPr>
      <w:r>
        <w:rPr>
          <w:rFonts w:ascii="Segoe UI Symbol" w:hAnsi="Segoe UI Symbol" w:cs="Segoe UI Symbol"/>
        </w:rPr>
        <w:t>☐</w:t>
      </w:r>
      <w:r>
        <w:t xml:space="preserve"> Statement of Financial Position (Balance sheet)</w:t>
      </w:r>
      <w:r w:rsidR="00904C6F">
        <w:t xml:space="preserve"> </w:t>
      </w:r>
    </w:p>
    <w:p w14:paraId="6CAF6207" w14:textId="77777777" w:rsidR="00904C6F" w:rsidRDefault="00BE077B" w:rsidP="00C636F9">
      <w:pPr>
        <w:pStyle w:val="ListNumber"/>
        <w:spacing w:after="60"/>
        <w:ind w:left="2160"/>
      </w:pPr>
      <w:r>
        <w:rPr>
          <w:rFonts w:ascii="Segoe UI Symbol" w:hAnsi="Segoe UI Symbol" w:cs="Segoe UI Symbol"/>
        </w:rPr>
        <w:t>☐</w:t>
      </w:r>
      <w:r>
        <w:t xml:space="preserve"> Statement of activities (Income Statement)</w:t>
      </w:r>
      <w:r w:rsidR="00904C6F">
        <w:t xml:space="preserve"> </w:t>
      </w:r>
    </w:p>
    <w:p w14:paraId="20C55E49" w14:textId="68374FFE" w:rsidR="00BE077B" w:rsidRDefault="00BE077B" w:rsidP="00904C6F">
      <w:pPr>
        <w:pStyle w:val="ListNumber"/>
        <w:ind w:left="1440"/>
      </w:pPr>
      <w:r>
        <w:rPr>
          <w:rFonts w:ascii="Segoe UI Symbol" w:hAnsi="Segoe UI Symbol" w:cs="Segoe UI Symbol"/>
        </w:rPr>
        <w:t>☐</w:t>
      </w:r>
      <w:r>
        <w:t xml:space="preserve"> </w:t>
      </w:r>
      <w:r w:rsidRPr="00904C6F">
        <w:rPr>
          <w:b/>
          <w:bCs/>
        </w:rPr>
        <w:t>If using a fiscal sponsor</w:t>
      </w:r>
      <w:r>
        <w:t>, also attach fiscal sponsor’s most recent financials (audited or externally prepared preferred</w:t>
      </w:r>
      <w:r w:rsidR="00904C6F">
        <w:t>,</w:t>
      </w:r>
      <w:r>
        <w:t xml:space="preserve"> but internally prepared accepted)</w:t>
      </w:r>
      <w:r w:rsidR="00904C6F">
        <w:t xml:space="preserve"> in addition to applicant’s financial statements.</w:t>
      </w:r>
    </w:p>
    <w:p w14:paraId="4EBEDBAE" w14:textId="33F0688A" w:rsidR="00BE077B" w:rsidRPr="00C636F9" w:rsidRDefault="00BE077B" w:rsidP="00C636F9">
      <w:pPr>
        <w:pStyle w:val="ListNumber"/>
        <w:numPr>
          <w:ilvl w:val="0"/>
          <w:numId w:val="608"/>
        </w:numPr>
        <w:spacing w:after="60"/>
        <w:rPr>
          <w:b/>
          <w:bCs/>
        </w:rPr>
      </w:pPr>
      <w:r w:rsidRPr="00C636F9">
        <w:rPr>
          <w:rFonts w:hint="eastAsia"/>
          <w:b/>
          <w:bCs/>
        </w:rPr>
        <w:t xml:space="preserve">Requested Grant Amount $100,000 </w:t>
      </w:r>
      <w:r w:rsidR="00904C6F" w:rsidRPr="00C636F9">
        <w:rPr>
          <w:b/>
          <w:bCs/>
        </w:rPr>
        <w:t>–</w:t>
      </w:r>
      <w:r w:rsidRPr="00C636F9">
        <w:rPr>
          <w:rFonts w:hint="eastAsia"/>
          <w:b/>
          <w:bCs/>
        </w:rPr>
        <w:t xml:space="preserve"> $250,000</w:t>
      </w:r>
    </w:p>
    <w:p w14:paraId="0AFE6ECB" w14:textId="77777777" w:rsidR="00BE077B" w:rsidRDefault="00BE077B" w:rsidP="00C636F9">
      <w:pPr>
        <w:pStyle w:val="ListNumber"/>
        <w:spacing w:after="60"/>
        <w:ind w:left="1440"/>
      </w:pPr>
      <w:r>
        <w:rPr>
          <w:rFonts w:ascii="Segoe UI Symbol" w:hAnsi="Segoe UI Symbol" w:cs="Segoe UI Symbol"/>
        </w:rPr>
        <w:t>☐</w:t>
      </w:r>
      <w:r>
        <w:t xml:space="preserve"> Most recent financial statements</w:t>
      </w:r>
    </w:p>
    <w:p w14:paraId="5DED0749" w14:textId="77777777" w:rsidR="00BE077B" w:rsidRDefault="00BE077B" w:rsidP="00C636F9">
      <w:pPr>
        <w:pStyle w:val="ListNumber"/>
        <w:spacing w:after="60"/>
        <w:ind w:left="2160"/>
      </w:pPr>
      <w:r>
        <w:rPr>
          <w:rFonts w:ascii="Segoe UI Symbol" w:hAnsi="Segoe UI Symbol" w:cs="Segoe UI Symbol"/>
        </w:rPr>
        <w:t>☐</w:t>
      </w:r>
      <w:r>
        <w:t xml:space="preserve"> Statement of Financial Position (Balance sheet)</w:t>
      </w:r>
    </w:p>
    <w:p w14:paraId="693D556E" w14:textId="77777777" w:rsidR="00BE077B" w:rsidRDefault="00BE077B" w:rsidP="00C636F9">
      <w:pPr>
        <w:pStyle w:val="ListNumber"/>
        <w:spacing w:after="60"/>
        <w:ind w:left="2160"/>
      </w:pPr>
      <w:r>
        <w:rPr>
          <w:rFonts w:ascii="Segoe UI Symbol" w:hAnsi="Segoe UI Symbol" w:cs="Segoe UI Symbol"/>
        </w:rPr>
        <w:t>☐</w:t>
      </w:r>
      <w:r>
        <w:t xml:space="preserve"> Statement of activities (Income Statement)</w:t>
      </w:r>
    </w:p>
    <w:p w14:paraId="71035BF6" w14:textId="682451E7" w:rsidR="00BE077B" w:rsidRDefault="00BE077B" w:rsidP="00C636F9">
      <w:pPr>
        <w:pStyle w:val="ListNumber"/>
        <w:spacing w:after="60"/>
        <w:ind w:left="1440"/>
      </w:pPr>
      <w:r>
        <w:rPr>
          <w:rFonts w:ascii="Segoe UI Symbol" w:hAnsi="Segoe UI Symbol" w:cs="Segoe UI Symbol"/>
        </w:rPr>
        <w:t>☐</w:t>
      </w:r>
      <w:r>
        <w:t xml:space="preserve"> Most recent </w:t>
      </w:r>
      <w:r w:rsidRPr="00904C6F">
        <w:rPr>
          <w:u w:val="single"/>
        </w:rPr>
        <w:t>two years</w:t>
      </w:r>
      <w:r>
        <w:t xml:space="preserve"> of financials (audited or externally prepared preferred</w:t>
      </w:r>
      <w:r w:rsidR="00904C6F">
        <w:t>,</w:t>
      </w:r>
      <w:r>
        <w:t xml:space="preserve"> but internally prepared accepted)</w:t>
      </w:r>
      <w:r w:rsidR="00361DB9">
        <w:t>.</w:t>
      </w:r>
    </w:p>
    <w:p w14:paraId="28EBE800" w14:textId="5D9B471C" w:rsidR="00BE077B" w:rsidRDefault="00BE077B" w:rsidP="00904C6F">
      <w:pPr>
        <w:pStyle w:val="ListNumber"/>
        <w:ind w:left="1440"/>
      </w:pPr>
      <w:r>
        <w:rPr>
          <w:rFonts w:ascii="Segoe UI Symbol" w:hAnsi="Segoe UI Symbol" w:cs="Segoe UI Symbol"/>
        </w:rPr>
        <w:t>☐</w:t>
      </w:r>
      <w:r>
        <w:t xml:space="preserve"> </w:t>
      </w:r>
      <w:r w:rsidRPr="00C636F9">
        <w:rPr>
          <w:b/>
          <w:bCs/>
        </w:rPr>
        <w:t>If using a fiscal sponsor</w:t>
      </w:r>
      <w:r w:rsidR="00904C6F" w:rsidRPr="00C636F9">
        <w:rPr>
          <w:b/>
          <w:bCs/>
        </w:rPr>
        <w:t>,</w:t>
      </w:r>
      <w:r>
        <w:t xml:space="preserve"> also attach fiscal sponsor’s most recent two years of financials (audited or externally prepared preferred but internally prepared accepted)</w:t>
      </w:r>
      <w:r w:rsidR="00904C6F">
        <w:t xml:space="preserve"> in addition to applicant’s financial statements.</w:t>
      </w:r>
    </w:p>
    <w:p w14:paraId="62BE9BE9" w14:textId="77777777" w:rsidR="00C636F9" w:rsidRDefault="00BE077B" w:rsidP="00B81982">
      <w:pPr>
        <w:pStyle w:val="ListNumber"/>
        <w:numPr>
          <w:ilvl w:val="0"/>
          <w:numId w:val="608"/>
        </w:numPr>
      </w:pPr>
      <w:r w:rsidRPr="00C636F9">
        <w:rPr>
          <w:rFonts w:hint="eastAsia"/>
          <w:b/>
          <w:bCs/>
        </w:rPr>
        <w:lastRenderedPageBreak/>
        <w:t>Alternative Financial Documentation in Lieu of Financial Statements.</w:t>
      </w:r>
      <w:r>
        <w:rPr>
          <w:rFonts w:hint="eastAsia"/>
        </w:rPr>
        <w:t xml:space="preserve"> If you are unable to provide the required financial documents listed above, please attach a written statement to explain the circumstances</w:t>
      </w:r>
      <w:r w:rsidR="00C636F9">
        <w:t>.</w:t>
      </w:r>
      <w:r>
        <w:rPr>
          <w:rFonts w:hint="eastAsia"/>
        </w:rPr>
        <w:t xml:space="preserve"> </w:t>
      </w:r>
    </w:p>
    <w:p w14:paraId="49965425" w14:textId="2899A5EB" w:rsidR="00C636F9" w:rsidRDefault="00BE077B" w:rsidP="00C636F9">
      <w:pPr>
        <w:pStyle w:val="ListNumber"/>
        <w:ind w:left="720"/>
      </w:pPr>
      <w:r>
        <w:rPr>
          <w:rFonts w:hint="eastAsia"/>
        </w:rPr>
        <w:t>Please describe yo</w:t>
      </w:r>
      <w:r>
        <w:t>ur organization’s or</w:t>
      </w:r>
      <w:r w:rsidR="00361DB9">
        <w:t xml:space="preserve"> the</w:t>
      </w:r>
      <w:r>
        <w:t xml:space="preserve"> fiscal sponsor’s</w:t>
      </w:r>
      <w:r w:rsidR="00361DB9">
        <w:t xml:space="preserve"> (</w:t>
      </w:r>
      <w:r>
        <w:t>as applicable) financial capacity to manage the requested grant funds. Include staff responsible for grant management and their relevant experience and the organization’s experience managing previous grants or contracts. (250 words</w:t>
      </w:r>
      <w:r w:rsidR="00C636F9">
        <w:t xml:space="preserve"> max.</w:t>
      </w:r>
      <w:r>
        <w:t xml:space="preserve">) </w:t>
      </w:r>
    </w:p>
    <w:p w14:paraId="5B4EA203" w14:textId="12CA507B" w:rsidR="00BE077B" w:rsidRPr="00C636F9" w:rsidRDefault="00BE077B" w:rsidP="00C636F9">
      <w:pPr>
        <w:pStyle w:val="ListNumber"/>
        <w:ind w:left="720"/>
        <w:rPr>
          <w:b/>
          <w:bCs/>
        </w:rPr>
      </w:pPr>
      <w:r w:rsidRPr="00C636F9">
        <w:rPr>
          <w:b/>
          <w:bCs/>
        </w:rPr>
        <w:t xml:space="preserve">NOTE: If you are able to provide the required financial statements above, you do not need to </w:t>
      </w:r>
      <w:r w:rsidR="00C636F9">
        <w:rPr>
          <w:b/>
          <w:bCs/>
        </w:rPr>
        <w:t>respond to</w:t>
      </w:r>
      <w:r w:rsidRPr="00C636F9">
        <w:rPr>
          <w:b/>
          <w:bCs/>
        </w:rPr>
        <w:t xml:space="preserve"> this prompt.</w:t>
      </w:r>
    </w:p>
    <w:p w14:paraId="082DC166" w14:textId="77777777" w:rsidR="00BE077B" w:rsidRDefault="00BE077B" w:rsidP="00C636F9">
      <w:pPr>
        <w:pStyle w:val="ListNumber"/>
        <w:ind w:left="720"/>
        <w:rPr>
          <w:rFonts w:ascii="Segoe UI Symbol" w:hAnsi="Segoe UI Symbol" w:cs="Segoe UI Symbol"/>
        </w:rPr>
      </w:pPr>
      <w:r>
        <w:t xml:space="preserve">Files Attached? Yes: </w:t>
      </w:r>
      <w:r>
        <w:rPr>
          <w:rFonts w:ascii="Segoe UI Symbol" w:hAnsi="Segoe UI Symbol" w:cs="Segoe UI Symbol"/>
        </w:rPr>
        <w:t>☐</w:t>
      </w:r>
      <w:r>
        <w:t xml:space="preserve"> No: </w:t>
      </w:r>
      <w:r>
        <w:rPr>
          <w:rFonts w:ascii="Segoe UI Symbol" w:hAnsi="Segoe UI Symbol" w:cs="Segoe UI Symbol"/>
        </w:rPr>
        <w:t>☐</w:t>
      </w:r>
    </w:p>
    <w:p w14:paraId="4E33644E" w14:textId="77777777" w:rsidR="00C636F9" w:rsidRDefault="00C636F9" w:rsidP="00C636F9">
      <w:pPr>
        <w:pStyle w:val="ListNumber"/>
      </w:pPr>
    </w:p>
    <w:p w14:paraId="6DD74420" w14:textId="1AABEAC6" w:rsidR="00BE077B" w:rsidRDefault="00BE077B" w:rsidP="00C636F9">
      <w:pPr>
        <w:pStyle w:val="ListNumber"/>
        <w:numPr>
          <w:ilvl w:val="0"/>
          <w:numId w:val="607"/>
        </w:numPr>
        <w:ind w:left="360"/>
      </w:pPr>
      <w:r w:rsidRPr="00C636F9">
        <w:rPr>
          <w:b/>
          <w:bCs/>
        </w:rPr>
        <w:t>Required Explanatory Statements</w:t>
      </w:r>
      <w:r>
        <w:t xml:space="preserve"> (only if applicable)</w:t>
      </w:r>
    </w:p>
    <w:p w14:paraId="765D6B12" w14:textId="4E64A35A" w:rsidR="00BE077B" w:rsidRDefault="00BE077B" w:rsidP="00C636F9">
      <w:pPr>
        <w:pStyle w:val="ListNumber"/>
        <w:numPr>
          <w:ilvl w:val="0"/>
          <w:numId w:val="608"/>
        </w:numPr>
      </w:pPr>
      <w:r w:rsidRPr="00C636F9">
        <w:rPr>
          <w:b/>
          <w:bCs/>
        </w:rPr>
        <w:t>Compliance Exceptions.</w:t>
      </w:r>
      <w:r>
        <w:t xml:space="preserve"> If you did not check all boxes under </w:t>
      </w:r>
      <w:r w:rsidR="00E5051D">
        <w:t xml:space="preserve">Section 1, </w:t>
      </w:r>
      <w:r>
        <w:t>Question 15 regarding compliance with requirements, please attach a statement explaining the relevant circumstances for any unchecked compliance items.</w:t>
      </w:r>
    </w:p>
    <w:p w14:paraId="78E17DA8" w14:textId="74E6048C" w:rsidR="00BE077B" w:rsidRDefault="00BE077B" w:rsidP="00C636F9">
      <w:pPr>
        <w:pStyle w:val="ListNumber"/>
        <w:numPr>
          <w:ilvl w:val="0"/>
          <w:numId w:val="608"/>
        </w:numPr>
      </w:pPr>
      <w:r w:rsidRPr="00C636F9">
        <w:rPr>
          <w:b/>
          <w:bCs/>
        </w:rPr>
        <w:t>Necessary Permit Approvals.</w:t>
      </w:r>
      <w:r>
        <w:t xml:space="preserve"> If government permits are necessary to </w:t>
      </w:r>
      <w:r w:rsidR="00361DB9">
        <w:t>implement</w:t>
      </w:r>
      <w:r>
        <w:t xml:space="preserve"> or complete the project, please attach a statement explaining the status of any such permit approvals.</w:t>
      </w:r>
    </w:p>
    <w:p w14:paraId="7D9E9A6D" w14:textId="7102A44E" w:rsidR="00BE077B" w:rsidRDefault="00BE077B" w:rsidP="00C636F9">
      <w:pPr>
        <w:pStyle w:val="ListNumber"/>
        <w:ind w:left="360"/>
        <w:rPr>
          <w:rFonts w:ascii="Segoe UI Symbol" w:hAnsi="Segoe UI Symbol" w:cs="Segoe UI Symbol"/>
        </w:rPr>
      </w:pPr>
      <w:r>
        <w:t>File</w:t>
      </w:r>
      <w:r w:rsidR="00791C6B">
        <w:t>(s)</w:t>
      </w:r>
      <w:r>
        <w:t xml:space="preserve"> Attached? Yes: </w:t>
      </w:r>
      <w:r>
        <w:rPr>
          <w:rFonts w:ascii="Segoe UI Symbol" w:hAnsi="Segoe UI Symbol" w:cs="Segoe UI Symbol"/>
        </w:rPr>
        <w:t>☐</w:t>
      </w:r>
      <w:r>
        <w:t xml:space="preserve"> No: </w:t>
      </w:r>
      <w:r>
        <w:rPr>
          <w:rFonts w:ascii="Segoe UI Symbol" w:hAnsi="Segoe UI Symbol" w:cs="Segoe UI Symbol"/>
        </w:rPr>
        <w:t>☐</w:t>
      </w:r>
    </w:p>
    <w:p w14:paraId="41D2024C" w14:textId="77777777" w:rsidR="00C636F9" w:rsidRDefault="00C636F9" w:rsidP="00C636F9">
      <w:pPr>
        <w:pStyle w:val="ListNumber"/>
      </w:pPr>
    </w:p>
    <w:p w14:paraId="6E70D7CE" w14:textId="1738A6EE" w:rsidR="00BE077B" w:rsidRPr="00C636F9" w:rsidRDefault="00BE077B" w:rsidP="00C636F9">
      <w:pPr>
        <w:pStyle w:val="ListNumber"/>
        <w:numPr>
          <w:ilvl w:val="0"/>
          <w:numId w:val="607"/>
        </w:numPr>
        <w:ind w:left="360"/>
        <w:rPr>
          <w:b/>
          <w:bCs/>
        </w:rPr>
      </w:pPr>
      <w:r w:rsidRPr="00C636F9">
        <w:rPr>
          <w:b/>
          <w:bCs/>
        </w:rPr>
        <w:t>Project Work Plan</w:t>
      </w:r>
    </w:p>
    <w:p w14:paraId="6780F096" w14:textId="11008EB8" w:rsidR="00BE077B" w:rsidRDefault="00323093" w:rsidP="00E5051D">
      <w:pPr>
        <w:pStyle w:val="ListNumber"/>
        <w:ind w:left="360"/>
        <w:rPr>
          <w:rFonts w:ascii="Segoe UI Symbol" w:hAnsi="Segoe UI Symbol" w:cs="Segoe UI Symbol"/>
        </w:rPr>
      </w:pPr>
      <w:r>
        <w:t>F</w:t>
      </w:r>
      <w:r w:rsidR="00BE077B">
        <w:t xml:space="preserve">ile Attached? Yes: </w:t>
      </w:r>
      <w:r w:rsidR="00BE077B">
        <w:rPr>
          <w:rFonts w:ascii="Segoe UI Symbol" w:hAnsi="Segoe UI Symbol" w:cs="Segoe UI Symbol"/>
        </w:rPr>
        <w:t>☐</w:t>
      </w:r>
      <w:r w:rsidR="00BE077B">
        <w:t xml:space="preserve"> No: </w:t>
      </w:r>
      <w:r w:rsidR="00BE077B">
        <w:rPr>
          <w:rFonts w:ascii="Segoe UI Symbol" w:hAnsi="Segoe UI Symbol" w:cs="Segoe UI Symbol"/>
        </w:rPr>
        <w:t>☐</w:t>
      </w:r>
    </w:p>
    <w:p w14:paraId="44FB7591" w14:textId="77777777" w:rsidR="00C636F9" w:rsidRDefault="00C636F9" w:rsidP="001B4AF3">
      <w:pPr>
        <w:pStyle w:val="ListNumber"/>
      </w:pPr>
    </w:p>
    <w:p w14:paraId="3FAD4AAF" w14:textId="7AF010F7" w:rsidR="00BE077B" w:rsidRPr="00C636F9" w:rsidRDefault="00BE077B" w:rsidP="00C636F9">
      <w:pPr>
        <w:pStyle w:val="ListNumber"/>
        <w:numPr>
          <w:ilvl w:val="0"/>
          <w:numId w:val="607"/>
        </w:numPr>
        <w:ind w:left="360"/>
        <w:rPr>
          <w:b/>
          <w:bCs/>
        </w:rPr>
      </w:pPr>
      <w:r w:rsidRPr="00C636F9">
        <w:rPr>
          <w:b/>
          <w:bCs/>
        </w:rPr>
        <w:t>Project Budget</w:t>
      </w:r>
    </w:p>
    <w:p w14:paraId="676A90DA" w14:textId="77777777" w:rsidR="00BE077B" w:rsidRDefault="00BE077B" w:rsidP="00C636F9">
      <w:pPr>
        <w:pStyle w:val="ListNumber"/>
        <w:ind w:left="360"/>
        <w:rPr>
          <w:rFonts w:ascii="Segoe UI Symbol" w:hAnsi="Segoe UI Symbol" w:cs="Segoe UI Symbol"/>
        </w:rPr>
      </w:pPr>
      <w:r>
        <w:t xml:space="preserve">File Attached? Yes: </w:t>
      </w:r>
      <w:r>
        <w:rPr>
          <w:rFonts w:ascii="Segoe UI Symbol" w:hAnsi="Segoe UI Symbol" w:cs="Segoe UI Symbol"/>
        </w:rPr>
        <w:t>☐</w:t>
      </w:r>
      <w:r>
        <w:t xml:space="preserve"> No: </w:t>
      </w:r>
      <w:r>
        <w:rPr>
          <w:rFonts w:ascii="Segoe UI Symbol" w:hAnsi="Segoe UI Symbol" w:cs="Segoe UI Symbol"/>
        </w:rPr>
        <w:t>☐</w:t>
      </w:r>
    </w:p>
    <w:p w14:paraId="3438A674" w14:textId="77777777" w:rsidR="00C636F9" w:rsidRDefault="00C636F9" w:rsidP="00C636F9">
      <w:pPr>
        <w:pStyle w:val="ListNumber"/>
      </w:pPr>
    </w:p>
    <w:p w14:paraId="10EDCB48" w14:textId="74013C77" w:rsidR="00BE077B" w:rsidRDefault="00C636F9" w:rsidP="00C636F9">
      <w:pPr>
        <w:pStyle w:val="ListNumber"/>
        <w:numPr>
          <w:ilvl w:val="0"/>
          <w:numId w:val="607"/>
        </w:numPr>
        <w:ind w:left="360"/>
      </w:pPr>
      <w:r>
        <w:rPr>
          <w:b/>
          <w:bCs/>
        </w:rPr>
        <w:t xml:space="preserve">References. </w:t>
      </w:r>
      <w:r w:rsidRPr="00C636F9">
        <w:t>Please provide c</w:t>
      </w:r>
      <w:r w:rsidR="00BE077B" w:rsidRPr="00C636F9">
        <w:t xml:space="preserve">ontact </w:t>
      </w:r>
      <w:r>
        <w:t>i</w:t>
      </w:r>
      <w:r w:rsidR="00BE077B" w:rsidRPr="00C636F9">
        <w:t>nf</w:t>
      </w:r>
      <w:r w:rsidR="00BE077B">
        <w:t>ormation for two professional references. These references should be able to speak to your organization</w:t>
      </w:r>
      <w:r>
        <w:t>’</w:t>
      </w:r>
      <w:r w:rsidR="00BE077B">
        <w:t>s capacity to successfully manage grants and implement community-based projects. They should be familiar with your organization</w:t>
      </w:r>
      <w:r>
        <w:t>’</w:t>
      </w:r>
      <w:r w:rsidR="00BE077B">
        <w:t>s work, including your community engagement approach and ability to meet project commitments.</w:t>
      </w:r>
    </w:p>
    <w:p w14:paraId="3F6CD1E7" w14:textId="05662869" w:rsidR="00BE077B" w:rsidRDefault="00BE077B" w:rsidP="00C636F9">
      <w:pPr>
        <w:pStyle w:val="ListNumber"/>
        <w:ind w:left="360"/>
        <w:rPr>
          <w:rFonts w:ascii="Segoe UI Symbol" w:hAnsi="Segoe UI Symbol" w:cs="Segoe UI Symbol"/>
        </w:rPr>
      </w:pPr>
      <w:r>
        <w:t>File</w:t>
      </w:r>
      <w:r w:rsidR="00791C6B">
        <w:t>(s)</w:t>
      </w:r>
      <w:r>
        <w:t xml:space="preserve"> Attached? Yes: </w:t>
      </w:r>
      <w:r>
        <w:rPr>
          <w:rFonts w:ascii="Segoe UI Symbol" w:hAnsi="Segoe UI Symbol" w:cs="Segoe UI Symbol"/>
        </w:rPr>
        <w:t>☐</w:t>
      </w:r>
      <w:r>
        <w:t xml:space="preserve"> No: </w:t>
      </w:r>
      <w:r>
        <w:rPr>
          <w:rFonts w:ascii="Segoe UI Symbol" w:hAnsi="Segoe UI Symbol" w:cs="Segoe UI Symbol"/>
        </w:rPr>
        <w:t>☐</w:t>
      </w:r>
    </w:p>
    <w:p w14:paraId="4CBD5253" w14:textId="21ACCC33" w:rsidR="00BE077B" w:rsidRDefault="00BE077B" w:rsidP="00C636F9">
      <w:pPr>
        <w:pStyle w:val="ListNumber"/>
        <w:numPr>
          <w:ilvl w:val="0"/>
          <w:numId w:val="607"/>
        </w:numPr>
        <w:ind w:left="360"/>
      </w:pPr>
      <w:r w:rsidRPr="00C636F9">
        <w:rPr>
          <w:b/>
          <w:bCs/>
        </w:rPr>
        <w:lastRenderedPageBreak/>
        <w:t xml:space="preserve">[OPTIONAL </w:t>
      </w:r>
      <w:r w:rsidR="00323093" w:rsidRPr="00C636F9">
        <w:rPr>
          <w:b/>
          <w:bCs/>
        </w:rPr>
        <w:t>—</w:t>
      </w:r>
      <w:r w:rsidRPr="00C636F9">
        <w:rPr>
          <w:b/>
          <w:bCs/>
        </w:rPr>
        <w:t xml:space="preserve"> NOT REQUIRED] Letters of </w:t>
      </w:r>
      <w:r w:rsidR="00C636F9" w:rsidRPr="00C636F9">
        <w:rPr>
          <w:b/>
          <w:bCs/>
        </w:rPr>
        <w:t>R</w:t>
      </w:r>
      <w:r w:rsidRPr="00C636F9">
        <w:rPr>
          <w:b/>
          <w:bCs/>
        </w:rPr>
        <w:t xml:space="preserve">ecommendation or </w:t>
      </w:r>
      <w:r w:rsidR="00C636F9" w:rsidRPr="00C636F9">
        <w:rPr>
          <w:b/>
          <w:bCs/>
        </w:rPr>
        <w:t>S</w:t>
      </w:r>
      <w:r w:rsidRPr="00C636F9">
        <w:rPr>
          <w:b/>
          <w:bCs/>
        </w:rPr>
        <w:t>upport.</w:t>
      </w:r>
      <w:r>
        <w:t xml:space="preserve"> Letters should highlight your organization</w:t>
      </w:r>
      <w:r w:rsidR="00361DB9">
        <w:t>’</w:t>
      </w:r>
      <w:r>
        <w:t>s relevant experience in transportation, housing or climate work and community relationships. Strong letters come from partners, funders, government agency representatives or community members who can attest to your organization</w:t>
      </w:r>
      <w:r w:rsidR="00361DB9">
        <w:t>’</w:t>
      </w:r>
      <w:r>
        <w:t xml:space="preserve">s effectiveness and community impact. </w:t>
      </w:r>
    </w:p>
    <w:p w14:paraId="450D7FA0" w14:textId="21007542" w:rsidR="00BE077B" w:rsidRPr="002128C4" w:rsidRDefault="00BE077B" w:rsidP="00C636F9">
      <w:pPr>
        <w:pStyle w:val="ListNumber"/>
        <w:ind w:left="360"/>
      </w:pPr>
      <w:r>
        <w:t>File</w:t>
      </w:r>
      <w:r w:rsidR="00791C6B">
        <w:t>(s)</w:t>
      </w:r>
      <w:r>
        <w:t xml:space="preserve"> Attached? Yes: </w:t>
      </w:r>
      <w:r>
        <w:rPr>
          <w:rFonts w:ascii="Segoe UI Symbol" w:hAnsi="Segoe UI Symbol" w:cs="Segoe UI Symbol"/>
        </w:rPr>
        <w:t>☐</w:t>
      </w:r>
      <w:r>
        <w:t xml:space="preserve"> No: </w:t>
      </w:r>
      <w:r>
        <w:rPr>
          <w:rFonts w:ascii="Segoe UI Symbol" w:hAnsi="Segoe UI Symbol" w:cs="Segoe UI Symbol"/>
        </w:rPr>
        <w:t>☐</w:t>
      </w:r>
    </w:p>
    <w:sectPr w:rsidR="00BE077B" w:rsidRPr="002128C4" w:rsidSect="00A26305">
      <w:footerReference w:type="first" r:id="rId21"/>
      <w:pgSz w:w="12240" w:h="15840"/>
      <w:pgMar w:top="1440" w:right="1440" w:bottom="1152"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B9F7" w14:textId="77777777" w:rsidR="00E0084A" w:rsidRDefault="00E0084A" w:rsidP="003A3057">
      <w:r>
        <w:separator/>
      </w:r>
    </w:p>
    <w:p w14:paraId="68371065" w14:textId="77777777" w:rsidR="00E0084A" w:rsidRDefault="00E0084A" w:rsidP="003A3057"/>
  </w:endnote>
  <w:endnote w:type="continuationSeparator" w:id="0">
    <w:p w14:paraId="08BBECAE" w14:textId="77777777" w:rsidR="00E0084A" w:rsidRDefault="00E0084A" w:rsidP="003A3057">
      <w:r>
        <w:continuationSeparator/>
      </w:r>
    </w:p>
    <w:p w14:paraId="2C739293" w14:textId="77777777" w:rsidR="00E0084A" w:rsidRDefault="00E0084A" w:rsidP="003A3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Demi Bold">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972090"/>
      <w:docPartObj>
        <w:docPartGallery w:val="Page Numbers (Bottom of Page)"/>
        <w:docPartUnique/>
      </w:docPartObj>
    </w:sdtPr>
    <w:sdtContent>
      <w:p w14:paraId="61292779" w14:textId="77777777" w:rsidR="002A67B7" w:rsidRDefault="002A67B7" w:rsidP="005B4AF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5B4AF9">
          <w:rPr>
            <w:rStyle w:val="PageNumber"/>
            <w:noProof/>
          </w:rPr>
          <w:t>2</w:t>
        </w:r>
        <w:r>
          <w:rPr>
            <w:rStyle w:val="PageNumber"/>
          </w:rPr>
          <w:fldChar w:fldCharType="end"/>
        </w:r>
      </w:p>
    </w:sdtContent>
  </w:sdt>
  <w:p w14:paraId="02DC2EE4" w14:textId="77777777" w:rsidR="002A67B7" w:rsidRDefault="002A67B7" w:rsidP="005B4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4B3E" w14:textId="736D0305" w:rsidR="002A67B7" w:rsidRPr="00A644E6" w:rsidRDefault="00A644E6" w:rsidP="00A644E6">
    <w:pPr>
      <w:pStyle w:val="Footer"/>
    </w:pPr>
    <w:r w:rsidRPr="00323093">
      <w:t>CARE Pb+E Program</w:t>
    </w:r>
    <w:r>
      <w:t xml:space="preserve"> Application Worksheet</w:t>
    </w:r>
    <w:r w:rsidRPr="00323093">
      <w:t xml:space="preserve"> </w:t>
    </w:r>
    <w:r w:rsidRPr="005B4AF9">
      <w:t> </w:t>
    </w:r>
    <w:r w:rsidRPr="005B4AF9">
      <w:t>|</w:t>
    </w:r>
    <w:r w:rsidRPr="005B4AF9">
      <w:t> </w:t>
    </w:r>
    <w:sdt>
      <w:sdtPr>
        <w:rPr>
          <w:rStyle w:val="PageNumber"/>
        </w:rPr>
        <w:id w:val="231045803"/>
        <w:docPartObj>
          <w:docPartGallery w:val="Page Numbers (Bottom of Page)"/>
          <w:docPartUnique/>
        </w:docPartObj>
      </w:sdtPr>
      <w:sdtEndPr>
        <w:rPr>
          <w:rStyle w:val="Strong"/>
          <w:b/>
          <w:bCs/>
        </w:rPr>
      </w:sdtEndPr>
      <w:sdtContent>
        <w:r w:rsidRPr="005B4AF9">
          <w:rPr>
            <w:rStyle w:val="Strong"/>
          </w:rPr>
          <w:fldChar w:fldCharType="begin"/>
        </w:r>
        <w:r w:rsidRPr="005B4AF9">
          <w:rPr>
            <w:rStyle w:val="Strong"/>
          </w:rPr>
          <w:instrText xml:space="preserve"> PAGE </w:instrText>
        </w:r>
        <w:r w:rsidRPr="005B4AF9">
          <w:rPr>
            <w:rStyle w:val="Strong"/>
          </w:rPr>
          <w:fldChar w:fldCharType="separate"/>
        </w:r>
        <w:r>
          <w:rPr>
            <w:rStyle w:val="Strong"/>
          </w:rPr>
          <w:t>2</w:t>
        </w:r>
        <w:r w:rsidRPr="005B4AF9">
          <w:rPr>
            <w:rStyle w:val="Strong"/>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2950" w14:textId="64609399" w:rsidR="00A644E6" w:rsidRPr="00A644E6" w:rsidRDefault="00A644E6" w:rsidP="00A644E6">
    <w:pPr>
      <w:pStyle w:val="Footer"/>
    </w:pPr>
    <w:r w:rsidRPr="00323093">
      <w:t>CARE Pb+E Program</w:t>
    </w:r>
    <w:r>
      <w:t xml:space="preserve"> Application Worksheet</w:t>
    </w:r>
    <w:r w:rsidRPr="00323093">
      <w:t xml:space="preserve"> </w:t>
    </w:r>
    <w:r w:rsidRPr="005B4AF9">
      <w:t> </w:t>
    </w:r>
    <w:r w:rsidRPr="005B4AF9">
      <w:t>|</w:t>
    </w:r>
    <w:r w:rsidRPr="005B4AF9">
      <w:t> </w:t>
    </w:r>
    <w:sdt>
      <w:sdtPr>
        <w:rPr>
          <w:rStyle w:val="PageNumber"/>
        </w:rPr>
        <w:id w:val="1657806680"/>
        <w:docPartObj>
          <w:docPartGallery w:val="Page Numbers (Bottom of Page)"/>
          <w:docPartUnique/>
        </w:docPartObj>
      </w:sdtPr>
      <w:sdtEndPr>
        <w:rPr>
          <w:rStyle w:val="Strong"/>
          <w:b/>
          <w:bCs/>
        </w:rPr>
      </w:sdtEndPr>
      <w:sdtContent>
        <w:r w:rsidRPr="005B4AF9">
          <w:rPr>
            <w:rStyle w:val="Strong"/>
          </w:rPr>
          <w:fldChar w:fldCharType="begin"/>
        </w:r>
        <w:r w:rsidRPr="005B4AF9">
          <w:rPr>
            <w:rStyle w:val="Strong"/>
          </w:rPr>
          <w:instrText xml:space="preserve"> PAGE </w:instrText>
        </w:r>
        <w:r w:rsidRPr="005B4AF9">
          <w:rPr>
            <w:rStyle w:val="Strong"/>
          </w:rPr>
          <w:fldChar w:fldCharType="separate"/>
        </w:r>
        <w:r>
          <w:rPr>
            <w:rStyle w:val="Strong"/>
          </w:rPr>
          <w:t>2</w:t>
        </w:r>
        <w:r w:rsidRPr="005B4AF9">
          <w:rPr>
            <w:rStyle w:val="Strong"/>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33515" w14:textId="77777777" w:rsidR="00E0084A" w:rsidRDefault="00E0084A" w:rsidP="003A3057">
      <w:r>
        <w:separator/>
      </w:r>
    </w:p>
    <w:p w14:paraId="2D7836E1" w14:textId="77777777" w:rsidR="00E0084A" w:rsidRDefault="00E0084A" w:rsidP="003A3057"/>
  </w:footnote>
  <w:footnote w:type="continuationSeparator" w:id="0">
    <w:p w14:paraId="1F2AD117" w14:textId="77777777" w:rsidR="00E0084A" w:rsidRDefault="00E0084A" w:rsidP="003A3057">
      <w:r>
        <w:continuationSeparator/>
      </w:r>
    </w:p>
    <w:p w14:paraId="48A42411" w14:textId="77777777" w:rsidR="00E0084A" w:rsidRDefault="00E0084A" w:rsidP="003A3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374980"/>
      <w:docPartObj>
        <w:docPartGallery w:val="Page Numbers (Top of Page)"/>
        <w:docPartUnique/>
      </w:docPartObj>
    </w:sdtPr>
    <w:sdtContent>
      <w:p w14:paraId="543A0834" w14:textId="77777777" w:rsidR="00512433" w:rsidRDefault="00512433" w:rsidP="003A3057">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598277" w14:textId="77777777" w:rsidR="00512433" w:rsidRDefault="00512433" w:rsidP="003A3057">
    <w:pPr>
      <w:pStyle w:val="Header"/>
    </w:pPr>
  </w:p>
  <w:p w14:paraId="71EEE552" w14:textId="77777777" w:rsidR="009819A1" w:rsidRDefault="009819A1" w:rsidP="003A30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38F4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2C3AF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E065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AB297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A2B54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CC69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265F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04A0F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090001"/>
    <w:lvl w:ilvl="0">
      <w:start w:val="1"/>
      <w:numFmt w:val="bullet"/>
      <w:lvlText w:val=""/>
      <w:lvlJc w:val="left"/>
      <w:pPr>
        <w:ind w:left="360" w:hanging="360"/>
      </w:pPr>
      <w:rPr>
        <w:rFonts w:ascii="Symbol" w:hAnsi="Symbol" w:hint="default"/>
        <w:b w:val="0"/>
        <w:bCs w:val="0"/>
      </w:rPr>
    </w:lvl>
  </w:abstractNum>
  <w:abstractNum w:abstractNumId="9" w15:restartNumberingAfterBreak="0">
    <w:nsid w:val="FFFFFF89"/>
    <w:multiLevelType w:val="singleLevel"/>
    <w:tmpl w:val="428A29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D2798"/>
    <w:multiLevelType w:val="hybridMultilevel"/>
    <w:tmpl w:val="EEBA13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5B363FB"/>
    <w:multiLevelType w:val="multilevel"/>
    <w:tmpl w:val="5B928E10"/>
    <w:styleLink w:val="CurrentList1"/>
    <w:lvl w:ilvl="0">
      <w:start w:val="1"/>
      <w:numFmt w:val="lowerLetter"/>
      <w:lvlText w:val="%1."/>
      <w:lvlJc w:val="left"/>
      <w:pPr>
        <w:ind w:left="720" w:hanging="360"/>
      </w:pPr>
      <w:rPr>
        <w:rFonts w:ascii="Avenir Next Demi Bold" w:hAnsi="Avenir Next Demi Bold" w:hint="default"/>
        <w:b/>
        <w:bCs/>
        <w:i w:val="0"/>
        <w:iCs w:val="0"/>
        <w:color w:val="595959" w:themeColor="text1" w:themeTint="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966109"/>
    <w:multiLevelType w:val="hybridMultilevel"/>
    <w:tmpl w:val="801C2CFE"/>
    <w:lvl w:ilvl="0" w:tplc="8E2E14C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FA63C1"/>
    <w:multiLevelType w:val="hybridMultilevel"/>
    <w:tmpl w:val="D1206F5A"/>
    <w:lvl w:ilvl="0" w:tplc="301851F4">
      <w:start w:val="1"/>
      <w:numFmt w:val="lowerLetter"/>
      <w:pStyle w:val="Heading3Numbered"/>
      <w:lvlText w:val="%1."/>
      <w:lvlJc w:val="left"/>
      <w:pPr>
        <w:ind w:left="360" w:hanging="360"/>
      </w:pPr>
      <w:rPr>
        <w:rFonts w:ascii="Calibri" w:hAnsi="Calibri" w:hint="default"/>
        <w:b/>
        <w:bCs/>
        <w:i w:val="0"/>
        <w:iCs w:val="0"/>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F17845"/>
    <w:multiLevelType w:val="hybridMultilevel"/>
    <w:tmpl w:val="36826E7A"/>
    <w:lvl w:ilvl="0" w:tplc="FE128906">
      <w:start w:val="2"/>
      <w:numFmt w:val="bullet"/>
      <w:lvlText w:val="-"/>
      <w:lvlJc w:val="left"/>
      <w:pPr>
        <w:ind w:left="360" w:hanging="360"/>
      </w:pPr>
      <w:rPr>
        <w:rFonts w:ascii="Calibri Light" w:eastAsia="SimSun" w:hAnsi="Calibri Light" w:cs="Calibri Ligh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1D251C"/>
    <w:multiLevelType w:val="hybridMultilevel"/>
    <w:tmpl w:val="ADA659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87E7CCA"/>
    <w:multiLevelType w:val="hybridMultilevel"/>
    <w:tmpl w:val="3402B5C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38550D"/>
    <w:multiLevelType w:val="hybridMultilevel"/>
    <w:tmpl w:val="EEBA1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92471"/>
    <w:multiLevelType w:val="multilevel"/>
    <w:tmpl w:val="4D12FAFE"/>
    <w:styleLink w:val="CurrentList2"/>
    <w:lvl w:ilvl="0">
      <w:start w:val="1"/>
      <w:numFmt w:val="decimal"/>
      <w:lvlText w:val="%1."/>
      <w:lvlJc w:val="left"/>
      <w:pPr>
        <w:ind w:left="720" w:hanging="360"/>
      </w:pPr>
      <w:rPr>
        <w:rFonts w:hint="default"/>
        <w:b/>
        <w:bCs/>
        <w:i w:val="0"/>
        <w:iCs w:val="0"/>
        <w:color w:val="595959" w:themeColor="text1" w:themeTint="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E85302F"/>
    <w:multiLevelType w:val="hybridMultilevel"/>
    <w:tmpl w:val="DAF69318"/>
    <w:lvl w:ilvl="0" w:tplc="04090019">
      <w:start w:val="1"/>
      <w:numFmt w:val="lowerLetter"/>
      <w:pStyle w:val="ListNumber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664D17"/>
    <w:multiLevelType w:val="hybridMultilevel"/>
    <w:tmpl w:val="E37E1B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2E1444"/>
    <w:multiLevelType w:val="multilevel"/>
    <w:tmpl w:val="68EA63AE"/>
    <w:styleLink w:val="CurrentList3"/>
    <w:lvl w:ilvl="0">
      <w:start w:val="1"/>
      <w:numFmt w:val="decimal"/>
      <w:lvlText w:val="%1."/>
      <w:lvlJc w:val="left"/>
      <w:pPr>
        <w:ind w:left="720" w:hanging="360"/>
      </w:pPr>
      <w:rPr>
        <w:rFonts w:hint="default"/>
        <w:b w:val="0"/>
        <w:bCs/>
        <w:i w:val="0"/>
        <w:iCs w:val="0"/>
        <w:color w:val="595959" w:themeColor="text1" w:themeTint="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0F4BB3"/>
    <w:multiLevelType w:val="hybridMultilevel"/>
    <w:tmpl w:val="D8D050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C407016"/>
    <w:multiLevelType w:val="hybridMultilevel"/>
    <w:tmpl w:val="E850F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D57627"/>
    <w:multiLevelType w:val="hybridMultilevel"/>
    <w:tmpl w:val="2B12A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81305"/>
    <w:multiLevelType w:val="hybridMultilevel"/>
    <w:tmpl w:val="77D46908"/>
    <w:lvl w:ilvl="0" w:tplc="BE265E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405953">
    <w:abstractNumId w:val="17"/>
  </w:num>
  <w:num w:numId="2" w16cid:durableId="560167700">
    <w:abstractNumId w:val="10"/>
  </w:num>
  <w:num w:numId="3" w16cid:durableId="1446848820">
    <w:abstractNumId w:val="20"/>
  </w:num>
  <w:num w:numId="4" w16cid:durableId="450825285">
    <w:abstractNumId w:val="22"/>
  </w:num>
  <w:num w:numId="5" w16cid:durableId="731083843">
    <w:abstractNumId w:val="14"/>
  </w:num>
  <w:num w:numId="6" w16cid:durableId="832573304">
    <w:abstractNumId w:val="0"/>
  </w:num>
  <w:num w:numId="7" w16cid:durableId="1245147114">
    <w:abstractNumId w:val="1"/>
  </w:num>
  <w:num w:numId="8" w16cid:durableId="1338114084">
    <w:abstractNumId w:val="2"/>
  </w:num>
  <w:num w:numId="9" w16cid:durableId="1665737119">
    <w:abstractNumId w:val="3"/>
  </w:num>
  <w:num w:numId="10" w16cid:durableId="1547713599">
    <w:abstractNumId w:val="8"/>
  </w:num>
  <w:num w:numId="11" w16cid:durableId="1618021671">
    <w:abstractNumId w:val="4"/>
  </w:num>
  <w:num w:numId="12" w16cid:durableId="1291597624">
    <w:abstractNumId w:val="5"/>
  </w:num>
  <w:num w:numId="13" w16cid:durableId="2088529448">
    <w:abstractNumId w:val="6"/>
  </w:num>
  <w:num w:numId="14" w16cid:durableId="1828743708">
    <w:abstractNumId w:val="7"/>
  </w:num>
  <w:num w:numId="15" w16cid:durableId="117529465">
    <w:abstractNumId w:val="9"/>
  </w:num>
  <w:num w:numId="16" w16cid:durableId="298415584">
    <w:abstractNumId w:val="8"/>
  </w:num>
  <w:num w:numId="17" w16cid:durableId="245846377">
    <w:abstractNumId w:val="9"/>
  </w:num>
  <w:num w:numId="18" w16cid:durableId="279999731">
    <w:abstractNumId w:val="0"/>
  </w:num>
  <w:num w:numId="19" w16cid:durableId="605624551">
    <w:abstractNumId w:val="1"/>
  </w:num>
  <w:num w:numId="20" w16cid:durableId="2105032180">
    <w:abstractNumId w:val="2"/>
  </w:num>
  <w:num w:numId="21" w16cid:durableId="1552497005">
    <w:abstractNumId w:val="3"/>
  </w:num>
  <w:num w:numId="22" w16cid:durableId="1104770493">
    <w:abstractNumId w:val="8"/>
  </w:num>
  <w:num w:numId="23" w16cid:durableId="1576355391">
    <w:abstractNumId w:val="4"/>
  </w:num>
  <w:num w:numId="24" w16cid:durableId="1930119901">
    <w:abstractNumId w:val="5"/>
  </w:num>
  <w:num w:numId="25" w16cid:durableId="1151945369">
    <w:abstractNumId w:val="6"/>
  </w:num>
  <w:num w:numId="26" w16cid:durableId="138229378">
    <w:abstractNumId w:val="7"/>
  </w:num>
  <w:num w:numId="27" w16cid:durableId="418916750">
    <w:abstractNumId w:val="19"/>
  </w:num>
  <w:num w:numId="28" w16cid:durableId="2059621714">
    <w:abstractNumId w:val="25"/>
  </w:num>
  <w:num w:numId="29" w16cid:durableId="1815177262">
    <w:abstractNumId w:val="0"/>
  </w:num>
  <w:num w:numId="30" w16cid:durableId="1358123768">
    <w:abstractNumId w:val="1"/>
  </w:num>
  <w:num w:numId="31" w16cid:durableId="1365863197">
    <w:abstractNumId w:val="2"/>
  </w:num>
  <w:num w:numId="32" w16cid:durableId="1655640327">
    <w:abstractNumId w:val="3"/>
  </w:num>
  <w:num w:numId="33" w16cid:durableId="1598826453">
    <w:abstractNumId w:val="8"/>
  </w:num>
  <w:num w:numId="34" w16cid:durableId="1849907575">
    <w:abstractNumId w:val="4"/>
  </w:num>
  <w:num w:numId="35" w16cid:durableId="1324889587">
    <w:abstractNumId w:val="5"/>
  </w:num>
  <w:num w:numId="36" w16cid:durableId="630282055">
    <w:abstractNumId w:val="6"/>
  </w:num>
  <w:num w:numId="37" w16cid:durableId="1076514130">
    <w:abstractNumId w:val="7"/>
  </w:num>
  <w:num w:numId="38" w16cid:durableId="1169951969">
    <w:abstractNumId w:val="0"/>
  </w:num>
  <w:num w:numId="39" w16cid:durableId="586112476">
    <w:abstractNumId w:val="1"/>
  </w:num>
  <w:num w:numId="40" w16cid:durableId="1417558167">
    <w:abstractNumId w:val="2"/>
  </w:num>
  <w:num w:numId="41" w16cid:durableId="1494950998">
    <w:abstractNumId w:val="3"/>
  </w:num>
  <w:num w:numId="42" w16cid:durableId="1891110876">
    <w:abstractNumId w:val="8"/>
  </w:num>
  <w:num w:numId="43" w16cid:durableId="1333265957">
    <w:abstractNumId w:val="4"/>
  </w:num>
  <w:num w:numId="44" w16cid:durableId="1249079680">
    <w:abstractNumId w:val="5"/>
  </w:num>
  <w:num w:numId="45" w16cid:durableId="1989935206">
    <w:abstractNumId w:val="6"/>
  </w:num>
  <w:num w:numId="46" w16cid:durableId="61485635">
    <w:abstractNumId w:val="7"/>
  </w:num>
  <w:num w:numId="47" w16cid:durableId="2138142334">
    <w:abstractNumId w:val="0"/>
  </w:num>
  <w:num w:numId="48" w16cid:durableId="260996618">
    <w:abstractNumId w:val="1"/>
  </w:num>
  <w:num w:numId="49" w16cid:durableId="702946832">
    <w:abstractNumId w:val="2"/>
  </w:num>
  <w:num w:numId="50" w16cid:durableId="724832785">
    <w:abstractNumId w:val="3"/>
  </w:num>
  <w:num w:numId="51" w16cid:durableId="1502355233">
    <w:abstractNumId w:val="8"/>
  </w:num>
  <w:num w:numId="52" w16cid:durableId="1229999150">
    <w:abstractNumId w:val="4"/>
  </w:num>
  <w:num w:numId="53" w16cid:durableId="923758136">
    <w:abstractNumId w:val="5"/>
  </w:num>
  <w:num w:numId="54" w16cid:durableId="428164708">
    <w:abstractNumId w:val="6"/>
  </w:num>
  <w:num w:numId="55" w16cid:durableId="263535098">
    <w:abstractNumId w:val="7"/>
  </w:num>
  <w:num w:numId="56" w16cid:durableId="1010718443">
    <w:abstractNumId w:val="0"/>
  </w:num>
  <w:num w:numId="57" w16cid:durableId="202133400">
    <w:abstractNumId w:val="1"/>
  </w:num>
  <w:num w:numId="58" w16cid:durableId="1468234406">
    <w:abstractNumId w:val="2"/>
  </w:num>
  <w:num w:numId="59" w16cid:durableId="375399441">
    <w:abstractNumId w:val="3"/>
  </w:num>
  <w:num w:numId="60" w16cid:durableId="1854147751">
    <w:abstractNumId w:val="8"/>
  </w:num>
  <w:num w:numId="61" w16cid:durableId="1711764556">
    <w:abstractNumId w:val="4"/>
  </w:num>
  <w:num w:numId="62" w16cid:durableId="226305998">
    <w:abstractNumId w:val="5"/>
  </w:num>
  <w:num w:numId="63" w16cid:durableId="452864041">
    <w:abstractNumId w:val="6"/>
  </w:num>
  <w:num w:numId="64" w16cid:durableId="1600026257">
    <w:abstractNumId w:val="7"/>
  </w:num>
  <w:num w:numId="65" w16cid:durableId="2007783377">
    <w:abstractNumId w:val="0"/>
  </w:num>
  <w:num w:numId="66" w16cid:durableId="1847820176">
    <w:abstractNumId w:val="1"/>
  </w:num>
  <w:num w:numId="67" w16cid:durableId="740639322">
    <w:abstractNumId w:val="2"/>
  </w:num>
  <w:num w:numId="68" w16cid:durableId="273904013">
    <w:abstractNumId w:val="3"/>
  </w:num>
  <w:num w:numId="69" w16cid:durableId="653141566">
    <w:abstractNumId w:val="8"/>
  </w:num>
  <w:num w:numId="70" w16cid:durableId="1878472484">
    <w:abstractNumId w:val="4"/>
  </w:num>
  <w:num w:numId="71" w16cid:durableId="452480468">
    <w:abstractNumId w:val="5"/>
  </w:num>
  <w:num w:numId="72" w16cid:durableId="563226580">
    <w:abstractNumId w:val="6"/>
  </w:num>
  <w:num w:numId="73" w16cid:durableId="1323653632">
    <w:abstractNumId w:val="7"/>
  </w:num>
  <w:num w:numId="74" w16cid:durableId="1978879355">
    <w:abstractNumId w:val="0"/>
  </w:num>
  <w:num w:numId="75" w16cid:durableId="1569726454">
    <w:abstractNumId w:val="1"/>
  </w:num>
  <w:num w:numId="76" w16cid:durableId="1923417779">
    <w:abstractNumId w:val="2"/>
  </w:num>
  <w:num w:numId="77" w16cid:durableId="928660055">
    <w:abstractNumId w:val="3"/>
  </w:num>
  <w:num w:numId="78" w16cid:durableId="1620070989">
    <w:abstractNumId w:val="8"/>
  </w:num>
  <w:num w:numId="79" w16cid:durableId="1623030074">
    <w:abstractNumId w:val="4"/>
  </w:num>
  <w:num w:numId="80" w16cid:durableId="386271252">
    <w:abstractNumId w:val="5"/>
  </w:num>
  <w:num w:numId="81" w16cid:durableId="1747530524">
    <w:abstractNumId w:val="6"/>
  </w:num>
  <w:num w:numId="82" w16cid:durableId="380440215">
    <w:abstractNumId w:val="7"/>
  </w:num>
  <w:num w:numId="83" w16cid:durableId="649289352">
    <w:abstractNumId w:val="0"/>
  </w:num>
  <w:num w:numId="84" w16cid:durableId="1157184511">
    <w:abstractNumId w:val="1"/>
  </w:num>
  <w:num w:numId="85" w16cid:durableId="1501701039">
    <w:abstractNumId w:val="2"/>
  </w:num>
  <w:num w:numId="86" w16cid:durableId="702050414">
    <w:abstractNumId w:val="3"/>
  </w:num>
  <w:num w:numId="87" w16cid:durableId="237374381">
    <w:abstractNumId w:val="8"/>
  </w:num>
  <w:num w:numId="88" w16cid:durableId="1101801539">
    <w:abstractNumId w:val="4"/>
  </w:num>
  <w:num w:numId="89" w16cid:durableId="660154759">
    <w:abstractNumId w:val="5"/>
  </w:num>
  <w:num w:numId="90" w16cid:durableId="142160213">
    <w:abstractNumId w:val="6"/>
  </w:num>
  <w:num w:numId="91" w16cid:durableId="1249576109">
    <w:abstractNumId w:val="7"/>
  </w:num>
  <w:num w:numId="92" w16cid:durableId="104544418">
    <w:abstractNumId w:val="0"/>
  </w:num>
  <w:num w:numId="93" w16cid:durableId="599065800">
    <w:abstractNumId w:val="1"/>
  </w:num>
  <w:num w:numId="94" w16cid:durableId="1096903027">
    <w:abstractNumId w:val="2"/>
  </w:num>
  <w:num w:numId="95" w16cid:durableId="999698093">
    <w:abstractNumId w:val="3"/>
  </w:num>
  <w:num w:numId="96" w16cid:durableId="716782246">
    <w:abstractNumId w:val="8"/>
  </w:num>
  <w:num w:numId="97" w16cid:durableId="1245458762">
    <w:abstractNumId w:val="4"/>
  </w:num>
  <w:num w:numId="98" w16cid:durableId="1971861654">
    <w:abstractNumId w:val="5"/>
  </w:num>
  <w:num w:numId="99" w16cid:durableId="1731419287">
    <w:abstractNumId w:val="6"/>
  </w:num>
  <w:num w:numId="100" w16cid:durableId="1904099936">
    <w:abstractNumId w:val="7"/>
  </w:num>
  <w:num w:numId="101" w16cid:durableId="1429694436">
    <w:abstractNumId w:val="0"/>
  </w:num>
  <w:num w:numId="102" w16cid:durableId="242572126">
    <w:abstractNumId w:val="1"/>
  </w:num>
  <w:num w:numId="103" w16cid:durableId="387842958">
    <w:abstractNumId w:val="2"/>
  </w:num>
  <w:num w:numId="104" w16cid:durableId="1233079358">
    <w:abstractNumId w:val="3"/>
  </w:num>
  <w:num w:numId="105" w16cid:durableId="1824198765">
    <w:abstractNumId w:val="8"/>
  </w:num>
  <w:num w:numId="106" w16cid:durableId="1802067375">
    <w:abstractNumId w:val="4"/>
  </w:num>
  <w:num w:numId="107" w16cid:durableId="802189774">
    <w:abstractNumId w:val="5"/>
  </w:num>
  <w:num w:numId="108" w16cid:durableId="908199891">
    <w:abstractNumId w:val="6"/>
  </w:num>
  <w:num w:numId="109" w16cid:durableId="1951473724">
    <w:abstractNumId w:val="7"/>
  </w:num>
  <w:num w:numId="110" w16cid:durableId="106629950">
    <w:abstractNumId w:val="0"/>
  </w:num>
  <w:num w:numId="111" w16cid:durableId="310796640">
    <w:abstractNumId w:val="1"/>
  </w:num>
  <w:num w:numId="112" w16cid:durableId="1386833371">
    <w:abstractNumId w:val="2"/>
  </w:num>
  <w:num w:numId="113" w16cid:durableId="1763838535">
    <w:abstractNumId w:val="3"/>
  </w:num>
  <w:num w:numId="114" w16cid:durableId="688725024">
    <w:abstractNumId w:val="8"/>
  </w:num>
  <w:num w:numId="115" w16cid:durableId="971863396">
    <w:abstractNumId w:val="4"/>
  </w:num>
  <w:num w:numId="116" w16cid:durableId="1874687449">
    <w:abstractNumId w:val="5"/>
  </w:num>
  <w:num w:numId="117" w16cid:durableId="510611735">
    <w:abstractNumId w:val="6"/>
  </w:num>
  <w:num w:numId="118" w16cid:durableId="96295703">
    <w:abstractNumId w:val="7"/>
  </w:num>
  <w:num w:numId="119" w16cid:durableId="1519585854">
    <w:abstractNumId w:val="0"/>
  </w:num>
  <w:num w:numId="120" w16cid:durableId="551963601">
    <w:abstractNumId w:val="1"/>
  </w:num>
  <w:num w:numId="121" w16cid:durableId="1063137163">
    <w:abstractNumId w:val="2"/>
  </w:num>
  <w:num w:numId="122" w16cid:durableId="1013386797">
    <w:abstractNumId w:val="3"/>
  </w:num>
  <w:num w:numId="123" w16cid:durableId="826482066">
    <w:abstractNumId w:val="8"/>
  </w:num>
  <w:num w:numId="124" w16cid:durableId="1704943192">
    <w:abstractNumId w:val="4"/>
  </w:num>
  <w:num w:numId="125" w16cid:durableId="211116178">
    <w:abstractNumId w:val="5"/>
  </w:num>
  <w:num w:numId="126" w16cid:durableId="1828278539">
    <w:abstractNumId w:val="6"/>
  </w:num>
  <w:num w:numId="127" w16cid:durableId="319429730">
    <w:abstractNumId w:val="7"/>
  </w:num>
  <w:num w:numId="128" w16cid:durableId="993022920">
    <w:abstractNumId w:val="3"/>
  </w:num>
  <w:num w:numId="129" w16cid:durableId="1867014590">
    <w:abstractNumId w:val="0"/>
  </w:num>
  <w:num w:numId="130" w16cid:durableId="1842041233">
    <w:abstractNumId w:val="1"/>
  </w:num>
  <w:num w:numId="131" w16cid:durableId="1018193855">
    <w:abstractNumId w:val="2"/>
  </w:num>
  <w:num w:numId="132" w16cid:durableId="1512791792">
    <w:abstractNumId w:val="8"/>
  </w:num>
  <w:num w:numId="133" w16cid:durableId="1059134199">
    <w:abstractNumId w:val="4"/>
  </w:num>
  <w:num w:numId="134" w16cid:durableId="404229571">
    <w:abstractNumId w:val="5"/>
  </w:num>
  <w:num w:numId="135" w16cid:durableId="1206598183">
    <w:abstractNumId w:val="6"/>
  </w:num>
  <w:num w:numId="136" w16cid:durableId="1641378854">
    <w:abstractNumId w:val="7"/>
  </w:num>
  <w:num w:numId="137" w16cid:durableId="91977101">
    <w:abstractNumId w:val="0"/>
  </w:num>
  <w:num w:numId="138" w16cid:durableId="1458257891">
    <w:abstractNumId w:val="1"/>
  </w:num>
  <w:num w:numId="139" w16cid:durableId="1744570591">
    <w:abstractNumId w:val="2"/>
  </w:num>
  <w:num w:numId="140" w16cid:durableId="661927579">
    <w:abstractNumId w:val="8"/>
  </w:num>
  <w:num w:numId="141" w16cid:durableId="1016733434">
    <w:abstractNumId w:val="4"/>
  </w:num>
  <w:num w:numId="142" w16cid:durableId="1082026094">
    <w:abstractNumId w:val="5"/>
  </w:num>
  <w:num w:numId="143" w16cid:durableId="2039310925">
    <w:abstractNumId w:val="6"/>
  </w:num>
  <w:num w:numId="144" w16cid:durableId="1042023159">
    <w:abstractNumId w:val="7"/>
  </w:num>
  <w:num w:numId="145" w16cid:durableId="1927883722">
    <w:abstractNumId w:val="0"/>
  </w:num>
  <w:num w:numId="146" w16cid:durableId="567308356">
    <w:abstractNumId w:val="1"/>
  </w:num>
  <w:num w:numId="147" w16cid:durableId="1917591978">
    <w:abstractNumId w:val="2"/>
  </w:num>
  <w:num w:numId="148" w16cid:durableId="1626615059">
    <w:abstractNumId w:val="8"/>
  </w:num>
  <w:num w:numId="149" w16cid:durableId="1829787893">
    <w:abstractNumId w:val="4"/>
  </w:num>
  <w:num w:numId="150" w16cid:durableId="72314777">
    <w:abstractNumId w:val="5"/>
  </w:num>
  <w:num w:numId="151" w16cid:durableId="1477799793">
    <w:abstractNumId w:val="6"/>
  </w:num>
  <w:num w:numId="152" w16cid:durableId="1857690599">
    <w:abstractNumId w:val="7"/>
  </w:num>
  <w:num w:numId="153" w16cid:durableId="1312253739">
    <w:abstractNumId w:val="0"/>
  </w:num>
  <w:num w:numId="154" w16cid:durableId="1787040271">
    <w:abstractNumId w:val="1"/>
  </w:num>
  <w:num w:numId="155" w16cid:durableId="852261966">
    <w:abstractNumId w:val="2"/>
  </w:num>
  <w:num w:numId="156" w16cid:durableId="1780952977">
    <w:abstractNumId w:val="8"/>
  </w:num>
  <w:num w:numId="157" w16cid:durableId="1514612130">
    <w:abstractNumId w:val="4"/>
  </w:num>
  <w:num w:numId="158" w16cid:durableId="1962416014">
    <w:abstractNumId w:val="5"/>
  </w:num>
  <w:num w:numId="159" w16cid:durableId="1267033789">
    <w:abstractNumId w:val="6"/>
  </w:num>
  <w:num w:numId="160" w16cid:durableId="1631785122">
    <w:abstractNumId w:val="7"/>
  </w:num>
  <w:num w:numId="161" w16cid:durableId="746339108">
    <w:abstractNumId w:val="0"/>
  </w:num>
  <w:num w:numId="162" w16cid:durableId="1142192267">
    <w:abstractNumId w:val="1"/>
  </w:num>
  <w:num w:numId="163" w16cid:durableId="549609445">
    <w:abstractNumId w:val="2"/>
  </w:num>
  <w:num w:numId="164" w16cid:durableId="86728975">
    <w:abstractNumId w:val="8"/>
  </w:num>
  <w:num w:numId="165" w16cid:durableId="2090301086">
    <w:abstractNumId w:val="4"/>
  </w:num>
  <w:num w:numId="166" w16cid:durableId="1197279459">
    <w:abstractNumId w:val="5"/>
  </w:num>
  <w:num w:numId="167" w16cid:durableId="1081104167">
    <w:abstractNumId w:val="6"/>
  </w:num>
  <w:num w:numId="168" w16cid:durableId="193933486">
    <w:abstractNumId w:val="7"/>
  </w:num>
  <w:num w:numId="169" w16cid:durableId="116069682">
    <w:abstractNumId w:val="0"/>
  </w:num>
  <w:num w:numId="170" w16cid:durableId="1133595812">
    <w:abstractNumId w:val="1"/>
  </w:num>
  <w:num w:numId="171" w16cid:durableId="2000421701">
    <w:abstractNumId w:val="2"/>
  </w:num>
  <w:num w:numId="172" w16cid:durableId="1218594254">
    <w:abstractNumId w:val="8"/>
  </w:num>
  <w:num w:numId="173" w16cid:durableId="1224216958">
    <w:abstractNumId w:val="4"/>
  </w:num>
  <w:num w:numId="174" w16cid:durableId="455373560">
    <w:abstractNumId w:val="5"/>
  </w:num>
  <w:num w:numId="175" w16cid:durableId="116876995">
    <w:abstractNumId w:val="6"/>
  </w:num>
  <w:num w:numId="176" w16cid:durableId="346372254">
    <w:abstractNumId w:val="7"/>
  </w:num>
  <w:num w:numId="177" w16cid:durableId="1157261736">
    <w:abstractNumId w:val="0"/>
  </w:num>
  <w:num w:numId="178" w16cid:durableId="1034963238">
    <w:abstractNumId w:val="1"/>
  </w:num>
  <w:num w:numId="179" w16cid:durableId="1311326049">
    <w:abstractNumId w:val="2"/>
  </w:num>
  <w:num w:numId="180" w16cid:durableId="1268149913">
    <w:abstractNumId w:val="8"/>
  </w:num>
  <w:num w:numId="181" w16cid:durableId="1449280291">
    <w:abstractNumId w:val="4"/>
  </w:num>
  <w:num w:numId="182" w16cid:durableId="1426683162">
    <w:abstractNumId w:val="5"/>
  </w:num>
  <w:num w:numId="183" w16cid:durableId="1146630055">
    <w:abstractNumId w:val="6"/>
  </w:num>
  <w:num w:numId="184" w16cid:durableId="1416978570">
    <w:abstractNumId w:val="7"/>
  </w:num>
  <w:num w:numId="185" w16cid:durableId="1270816990">
    <w:abstractNumId w:val="13"/>
  </w:num>
  <w:num w:numId="186" w16cid:durableId="1044209404">
    <w:abstractNumId w:val="0"/>
  </w:num>
  <w:num w:numId="187" w16cid:durableId="1478258026">
    <w:abstractNumId w:val="1"/>
  </w:num>
  <w:num w:numId="188" w16cid:durableId="112677763">
    <w:abstractNumId w:val="2"/>
  </w:num>
  <w:num w:numId="189" w16cid:durableId="2016879379">
    <w:abstractNumId w:val="8"/>
  </w:num>
  <w:num w:numId="190" w16cid:durableId="1818762812">
    <w:abstractNumId w:val="4"/>
  </w:num>
  <w:num w:numId="191" w16cid:durableId="617027252">
    <w:abstractNumId w:val="5"/>
  </w:num>
  <w:num w:numId="192" w16cid:durableId="1240335447">
    <w:abstractNumId w:val="6"/>
  </w:num>
  <w:num w:numId="193" w16cid:durableId="1859805011">
    <w:abstractNumId w:val="7"/>
  </w:num>
  <w:num w:numId="194" w16cid:durableId="129593439">
    <w:abstractNumId w:val="0"/>
  </w:num>
  <w:num w:numId="195" w16cid:durableId="1190872678">
    <w:abstractNumId w:val="1"/>
  </w:num>
  <w:num w:numId="196" w16cid:durableId="316880460">
    <w:abstractNumId w:val="2"/>
  </w:num>
  <w:num w:numId="197" w16cid:durableId="664482157">
    <w:abstractNumId w:val="8"/>
  </w:num>
  <w:num w:numId="198" w16cid:durableId="480075299">
    <w:abstractNumId w:val="4"/>
  </w:num>
  <w:num w:numId="199" w16cid:durableId="81801734">
    <w:abstractNumId w:val="5"/>
  </w:num>
  <w:num w:numId="200" w16cid:durableId="1657034803">
    <w:abstractNumId w:val="6"/>
  </w:num>
  <w:num w:numId="201" w16cid:durableId="354187271">
    <w:abstractNumId w:val="7"/>
  </w:num>
  <w:num w:numId="202" w16cid:durableId="574054134">
    <w:abstractNumId w:val="0"/>
  </w:num>
  <w:num w:numId="203" w16cid:durableId="63143591">
    <w:abstractNumId w:val="1"/>
  </w:num>
  <w:num w:numId="204" w16cid:durableId="1590386421">
    <w:abstractNumId w:val="2"/>
  </w:num>
  <w:num w:numId="205" w16cid:durableId="854614993">
    <w:abstractNumId w:val="8"/>
  </w:num>
  <w:num w:numId="206" w16cid:durableId="515386129">
    <w:abstractNumId w:val="4"/>
  </w:num>
  <w:num w:numId="207" w16cid:durableId="1012027727">
    <w:abstractNumId w:val="5"/>
  </w:num>
  <w:num w:numId="208" w16cid:durableId="194659608">
    <w:abstractNumId w:val="6"/>
  </w:num>
  <w:num w:numId="209" w16cid:durableId="1465848899">
    <w:abstractNumId w:val="7"/>
  </w:num>
  <w:num w:numId="210" w16cid:durableId="1362587773">
    <w:abstractNumId w:val="0"/>
  </w:num>
  <w:num w:numId="211" w16cid:durableId="1030302319">
    <w:abstractNumId w:val="1"/>
  </w:num>
  <w:num w:numId="212" w16cid:durableId="419103448">
    <w:abstractNumId w:val="2"/>
  </w:num>
  <w:num w:numId="213" w16cid:durableId="673072027">
    <w:abstractNumId w:val="8"/>
  </w:num>
  <w:num w:numId="214" w16cid:durableId="1268927401">
    <w:abstractNumId w:val="4"/>
  </w:num>
  <w:num w:numId="215" w16cid:durableId="1641422129">
    <w:abstractNumId w:val="5"/>
  </w:num>
  <w:num w:numId="216" w16cid:durableId="1807550999">
    <w:abstractNumId w:val="6"/>
  </w:num>
  <w:num w:numId="217" w16cid:durableId="1515726623">
    <w:abstractNumId w:val="7"/>
  </w:num>
  <w:num w:numId="218" w16cid:durableId="2091341796">
    <w:abstractNumId w:val="0"/>
  </w:num>
  <w:num w:numId="219" w16cid:durableId="763182528">
    <w:abstractNumId w:val="1"/>
  </w:num>
  <w:num w:numId="220" w16cid:durableId="630400374">
    <w:abstractNumId w:val="2"/>
  </w:num>
  <w:num w:numId="221" w16cid:durableId="1603031625">
    <w:abstractNumId w:val="8"/>
  </w:num>
  <w:num w:numId="222" w16cid:durableId="926764058">
    <w:abstractNumId w:val="4"/>
  </w:num>
  <w:num w:numId="223" w16cid:durableId="809128935">
    <w:abstractNumId w:val="5"/>
  </w:num>
  <w:num w:numId="224" w16cid:durableId="911043938">
    <w:abstractNumId w:val="6"/>
  </w:num>
  <w:num w:numId="225" w16cid:durableId="479154949">
    <w:abstractNumId w:val="7"/>
  </w:num>
  <w:num w:numId="226" w16cid:durableId="2054191400">
    <w:abstractNumId w:val="0"/>
  </w:num>
  <w:num w:numId="227" w16cid:durableId="1678728535">
    <w:abstractNumId w:val="1"/>
  </w:num>
  <w:num w:numId="228" w16cid:durableId="1447574805">
    <w:abstractNumId w:val="2"/>
  </w:num>
  <w:num w:numId="229" w16cid:durableId="78599600">
    <w:abstractNumId w:val="8"/>
  </w:num>
  <w:num w:numId="230" w16cid:durableId="2102875010">
    <w:abstractNumId w:val="4"/>
  </w:num>
  <w:num w:numId="231" w16cid:durableId="1229610891">
    <w:abstractNumId w:val="5"/>
  </w:num>
  <w:num w:numId="232" w16cid:durableId="1045256687">
    <w:abstractNumId w:val="6"/>
  </w:num>
  <w:num w:numId="233" w16cid:durableId="562762630">
    <w:abstractNumId w:val="7"/>
  </w:num>
  <w:num w:numId="234" w16cid:durableId="317730427">
    <w:abstractNumId w:val="0"/>
  </w:num>
  <w:num w:numId="235" w16cid:durableId="1647583359">
    <w:abstractNumId w:val="1"/>
  </w:num>
  <w:num w:numId="236" w16cid:durableId="1641494768">
    <w:abstractNumId w:val="2"/>
  </w:num>
  <w:num w:numId="237" w16cid:durableId="526405499">
    <w:abstractNumId w:val="8"/>
  </w:num>
  <w:num w:numId="238" w16cid:durableId="1883710047">
    <w:abstractNumId w:val="4"/>
  </w:num>
  <w:num w:numId="239" w16cid:durableId="816383640">
    <w:abstractNumId w:val="5"/>
  </w:num>
  <w:num w:numId="240" w16cid:durableId="330449388">
    <w:abstractNumId w:val="6"/>
  </w:num>
  <w:num w:numId="241" w16cid:durableId="502161134">
    <w:abstractNumId w:val="7"/>
  </w:num>
  <w:num w:numId="242" w16cid:durableId="1393962140">
    <w:abstractNumId w:val="0"/>
  </w:num>
  <w:num w:numId="243" w16cid:durableId="1460143161">
    <w:abstractNumId w:val="1"/>
  </w:num>
  <w:num w:numId="244" w16cid:durableId="1698968957">
    <w:abstractNumId w:val="2"/>
  </w:num>
  <w:num w:numId="245" w16cid:durableId="558323983">
    <w:abstractNumId w:val="8"/>
  </w:num>
  <w:num w:numId="246" w16cid:durableId="1139760371">
    <w:abstractNumId w:val="4"/>
  </w:num>
  <w:num w:numId="247" w16cid:durableId="471213730">
    <w:abstractNumId w:val="5"/>
  </w:num>
  <w:num w:numId="248" w16cid:durableId="1409961059">
    <w:abstractNumId w:val="6"/>
  </w:num>
  <w:num w:numId="249" w16cid:durableId="673267975">
    <w:abstractNumId w:val="7"/>
  </w:num>
  <w:num w:numId="250" w16cid:durableId="712927584">
    <w:abstractNumId w:val="0"/>
  </w:num>
  <w:num w:numId="251" w16cid:durableId="1944147664">
    <w:abstractNumId w:val="1"/>
  </w:num>
  <w:num w:numId="252" w16cid:durableId="1273974939">
    <w:abstractNumId w:val="2"/>
  </w:num>
  <w:num w:numId="253" w16cid:durableId="1956865382">
    <w:abstractNumId w:val="8"/>
  </w:num>
  <w:num w:numId="254" w16cid:durableId="1610090037">
    <w:abstractNumId w:val="4"/>
  </w:num>
  <w:num w:numId="255" w16cid:durableId="2052999541">
    <w:abstractNumId w:val="5"/>
  </w:num>
  <w:num w:numId="256" w16cid:durableId="1820337992">
    <w:abstractNumId w:val="6"/>
  </w:num>
  <w:num w:numId="257" w16cid:durableId="874151676">
    <w:abstractNumId w:val="7"/>
  </w:num>
  <w:num w:numId="258" w16cid:durableId="919867904">
    <w:abstractNumId w:val="0"/>
  </w:num>
  <w:num w:numId="259" w16cid:durableId="1488280429">
    <w:abstractNumId w:val="1"/>
  </w:num>
  <w:num w:numId="260" w16cid:durableId="1455828299">
    <w:abstractNumId w:val="2"/>
  </w:num>
  <w:num w:numId="261" w16cid:durableId="712582080">
    <w:abstractNumId w:val="8"/>
  </w:num>
  <w:num w:numId="262" w16cid:durableId="1745226149">
    <w:abstractNumId w:val="4"/>
  </w:num>
  <w:num w:numId="263" w16cid:durableId="1072897044">
    <w:abstractNumId w:val="5"/>
  </w:num>
  <w:num w:numId="264" w16cid:durableId="1965429935">
    <w:abstractNumId w:val="6"/>
  </w:num>
  <w:num w:numId="265" w16cid:durableId="973364524">
    <w:abstractNumId w:val="7"/>
  </w:num>
  <w:num w:numId="266" w16cid:durableId="783116774">
    <w:abstractNumId w:val="0"/>
  </w:num>
  <w:num w:numId="267" w16cid:durableId="1654748773">
    <w:abstractNumId w:val="1"/>
  </w:num>
  <w:num w:numId="268" w16cid:durableId="807745112">
    <w:abstractNumId w:val="2"/>
  </w:num>
  <w:num w:numId="269" w16cid:durableId="1713112591">
    <w:abstractNumId w:val="8"/>
  </w:num>
  <w:num w:numId="270" w16cid:durableId="1907959171">
    <w:abstractNumId w:val="4"/>
  </w:num>
  <w:num w:numId="271" w16cid:durableId="1056203705">
    <w:abstractNumId w:val="5"/>
  </w:num>
  <w:num w:numId="272" w16cid:durableId="387145502">
    <w:abstractNumId w:val="6"/>
  </w:num>
  <w:num w:numId="273" w16cid:durableId="293759076">
    <w:abstractNumId w:val="7"/>
  </w:num>
  <w:num w:numId="274" w16cid:durableId="163132959">
    <w:abstractNumId w:val="0"/>
  </w:num>
  <w:num w:numId="275" w16cid:durableId="1230849554">
    <w:abstractNumId w:val="1"/>
  </w:num>
  <w:num w:numId="276" w16cid:durableId="1479490205">
    <w:abstractNumId w:val="2"/>
  </w:num>
  <w:num w:numId="277" w16cid:durableId="1831411172">
    <w:abstractNumId w:val="8"/>
  </w:num>
  <w:num w:numId="278" w16cid:durableId="1750350331">
    <w:abstractNumId w:val="4"/>
  </w:num>
  <w:num w:numId="279" w16cid:durableId="1527206456">
    <w:abstractNumId w:val="5"/>
  </w:num>
  <w:num w:numId="280" w16cid:durableId="956327000">
    <w:abstractNumId w:val="6"/>
  </w:num>
  <w:num w:numId="281" w16cid:durableId="1512140145">
    <w:abstractNumId w:val="7"/>
  </w:num>
  <w:num w:numId="282" w16cid:durableId="1773669476">
    <w:abstractNumId w:val="0"/>
  </w:num>
  <w:num w:numId="283" w16cid:durableId="1309361503">
    <w:abstractNumId w:val="1"/>
  </w:num>
  <w:num w:numId="284" w16cid:durableId="523329964">
    <w:abstractNumId w:val="2"/>
  </w:num>
  <w:num w:numId="285" w16cid:durableId="1041171558">
    <w:abstractNumId w:val="8"/>
  </w:num>
  <w:num w:numId="286" w16cid:durableId="982544427">
    <w:abstractNumId w:val="4"/>
  </w:num>
  <w:num w:numId="287" w16cid:durableId="1372461920">
    <w:abstractNumId w:val="5"/>
  </w:num>
  <w:num w:numId="288" w16cid:durableId="209927666">
    <w:abstractNumId w:val="6"/>
  </w:num>
  <w:num w:numId="289" w16cid:durableId="787241778">
    <w:abstractNumId w:val="7"/>
  </w:num>
  <w:num w:numId="290" w16cid:durableId="718238181">
    <w:abstractNumId w:val="0"/>
  </w:num>
  <w:num w:numId="291" w16cid:durableId="410124630">
    <w:abstractNumId w:val="1"/>
  </w:num>
  <w:num w:numId="292" w16cid:durableId="1533609496">
    <w:abstractNumId w:val="2"/>
  </w:num>
  <w:num w:numId="293" w16cid:durableId="2075345696">
    <w:abstractNumId w:val="8"/>
  </w:num>
  <w:num w:numId="294" w16cid:durableId="249973687">
    <w:abstractNumId w:val="4"/>
  </w:num>
  <w:num w:numId="295" w16cid:durableId="823014540">
    <w:abstractNumId w:val="5"/>
  </w:num>
  <w:num w:numId="296" w16cid:durableId="872688184">
    <w:abstractNumId w:val="6"/>
  </w:num>
  <w:num w:numId="297" w16cid:durableId="2010131887">
    <w:abstractNumId w:val="7"/>
  </w:num>
  <w:num w:numId="298" w16cid:durableId="59982657">
    <w:abstractNumId w:val="0"/>
  </w:num>
  <w:num w:numId="299" w16cid:durableId="306478516">
    <w:abstractNumId w:val="1"/>
  </w:num>
  <w:num w:numId="300" w16cid:durableId="1393500898">
    <w:abstractNumId w:val="2"/>
  </w:num>
  <w:num w:numId="301" w16cid:durableId="1480489284">
    <w:abstractNumId w:val="8"/>
  </w:num>
  <w:num w:numId="302" w16cid:durableId="2090540160">
    <w:abstractNumId w:val="4"/>
  </w:num>
  <w:num w:numId="303" w16cid:durableId="1223298202">
    <w:abstractNumId w:val="5"/>
  </w:num>
  <w:num w:numId="304" w16cid:durableId="772243072">
    <w:abstractNumId w:val="6"/>
  </w:num>
  <w:num w:numId="305" w16cid:durableId="451553253">
    <w:abstractNumId w:val="7"/>
  </w:num>
  <w:num w:numId="306" w16cid:durableId="1892955935">
    <w:abstractNumId w:val="0"/>
  </w:num>
  <w:num w:numId="307" w16cid:durableId="286393177">
    <w:abstractNumId w:val="1"/>
  </w:num>
  <w:num w:numId="308" w16cid:durableId="1225145563">
    <w:abstractNumId w:val="2"/>
  </w:num>
  <w:num w:numId="309" w16cid:durableId="612790498">
    <w:abstractNumId w:val="8"/>
  </w:num>
  <w:num w:numId="310" w16cid:durableId="1354530059">
    <w:abstractNumId w:val="4"/>
  </w:num>
  <w:num w:numId="311" w16cid:durableId="471557198">
    <w:abstractNumId w:val="5"/>
  </w:num>
  <w:num w:numId="312" w16cid:durableId="1806435619">
    <w:abstractNumId w:val="6"/>
  </w:num>
  <w:num w:numId="313" w16cid:durableId="1887832171">
    <w:abstractNumId w:val="7"/>
  </w:num>
  <w:num w:numId="314" w16cid:durableId="949430030">
    <w:abstractNumId w:val="7"/>
  </w:num>
  <w:num w:numId="315" w16cid:durableId="47189166">
    <w:abstractNumId w:val="0"/>
  </w:num>
  <w:num w:numId="316" w16cid:durableId="697779619">
    <w:abstractNumId w:val="1"/>
  </w:num>
  <w:num w:numId="317" w16cid:durableId="1924534406">
    <w:abstractNumId w:val="2"/>
  </w:num>
  <w:num w:numId="318" w16cid:durableId="234511577">
    <w:abstractNumId w:val="8"/>
  </w:num>
  <w:num w:numId="319" w16cid:durableId="539316854">
    <w:abstractNumId w:val="4"/>
  </w:num>
  <w:num w:numId="320" w16cid:durableId="752119346">
    <w:abstractNumId w:val="5"/>
  </w:num>
  <w:num w:numId="321" w16cid:durableId="1346057683">
    <w:abstractNumId w:val="6"/>
  </w:num>
  <w:num w:numId="322" w16cid:durableId="1873376682">
    <w:abstractNumId w:val="11"/>
  </w:num>
  <w:num w:numId="323" w16cid:durableId="1331563067">
    <w:abstractNumId w:val="0"/>
  </w:num>
  <w:num w:numId="324" w16cid:durableId="1526363221">
    <w:abstractNumId w:val="1"/>
  </w:num>
  <w:num w:numId="325" w16cid:durableId="1431589412">
    <w:abstractNumId w:val="2"/>
  </w:num>
  <w:num w:numId="326" w16cid:durableId="1384213870">
    <w:abstractNumId w:val="8"/>
  </w:num>
  <w:num w:numId="327" w16cid:durableId="454642917">
    <w:abstractNumId w:val="4"/>
  </w:num>
  <w:num w:numId="328" w16cid:durableId="1319387227">
    <w:abstractNumId w:val="5"/>
  </w:num>
  <w:num w:numId="329" w16cid:durableId="1470973055">
    <w:abstractNumId w:val="6"/>
  </w:num>
  <w:num w:numId="330" w16cid:durableId="828911342">
    <w:abstractNumId w:val="0"/>
  </w:num>
  <w:num w:numId="331" w16cid:durableId="942105330">
    <w:abstractNumId w:val="1"/>
  </w:num>
  <w:num w:numId="332" w16cid:durableId="2047220638">
    <w:abstractNumId w:val="2"/>
  </w:num>
  <w:num w:numId="333" w16cid:durableId="344207031">
    <w:abstractNumId w:val="8"/>
  </w:num>
  <w:num w:numId="334" w16cid:durableId="1590775030">
    <w:abstractNumId w:val="4"/>
  </w:num>
  <w:num w:numId="335" w16cid:durableId="1906529042">
    <w:abstractNumId w:val="5"/>
  </w:num>
  <w:num w:numId="336" w16cid:durableId="1209220966">
    <w:abstractNumId w:val="6"/>
  </w:num>
  <w:num w:numId="337" w16cid:durableId="1050692333">
    <w:abstractNumId w:val="9"/>
  </w:num>
  <w:num w:numId="338" w16cid:durableId="1445150841">
    <w:abstractNumId w:val="0"/>
  </w:num>
  <w:num w:numId="339" w16cid:durableId="168495647">
    <w:abstractNumId w:val="1"/>
  </w:num>
  <w:num w:numId="340" w16cid:durableId="1265311454">
    <w:abstractNumId w:val="2"/>
  </w:num>
  <w:num w:numId="341" w16cid:durableId="1459760844">
    <w:abstractNumId w:val="8"/>
  </w:num>
  <w:num w:numId="342" w16cid:durableId="236287731">
    <w:abstractNumId w:val="4"/>
  </w:num>
  <w:num w:numId="343" w16cid:durableId="1549100644">
    <w:abstractNumId w:val="5"/>
  </w:num>
  <w:num w:numId="344" w16cid:durableId="814762320">
    <w:abstractNumId w:val="6"/>
  </w:num>
  <w:num w:numId="345" w16cid:durableId="182667966">
    <w:abstractNumId w:val="0"/>
  </w:num>
  <w:num w:numId="346" w16cid:durableId="1395590280">
    <w:abstractNumId w:val="1"/>
  </w:num>
  <w:num w:numId="347" w16cid:durableId="1943565447">
    <w:abstractNumId w:val="2"/>
  </w:num>
  <w:num w:numId="348" w16cid:durableId="1632516031">
    <w:abstractNumId w:val="8"/>
  </w:num>
  <w:num w:numId="349" w16cid:durableId="1413746321">
    <w:abstractNumId w:val="4"/>
  </w:num>
  <w:num w:numId="350" w16cid:durableId="1440906426">
    <w:abstractNumId w:val="5"/>
  </w:num>
  <w:num w:numId="351" w16cid:durableId="2146966284">
    <w:abstractNumId w:val="6"/>
  </w:num>
  <w:num w:numId="352" w16cid:durableId="466823049">
    <w:abstractNumId w:val="0"/>
  </w:num>
  <w:num w:numId="353" w16cid:durableId="355082590">
    <w:abstractNumId w:val="1"/>
  </w:num>
  <w:num w:numId="354" w16cid:durableId="98721852">
    <w:abstractNumId w:val="2"/>
  </w:num>
  <w:num w:numId="355" w16cid:durableId="2140563447">
    <w:abstractNumId w:val="8"/>
  </w:num>
  <w:num w:numId="356" w16cid:durableId="1469973516">
    <w:abstractNumId w:val="4"/>
  </w:num>
  <w:num w:numId="357" w16cid:durableId="1841310636">
    <w:abstractNumId w:val="5"/>
  </w:num>
  <w:num w:numId="358" w16cid:durableId="1963532593">
    <w:abstractNumId w:val="6"/>
  </w:num>
  <w:num w:numId="359" w16cid:durableId="1746759350">
    <w:abstractNumId w:val="0"/>
  </w:num>
  <w:num w:numId="360" w16cid:durableId="94054864">
    <w:abstractNumId w:val="1"/>
  </w:num>
  <w:num w:numId="361" w16cid:durableId="83652384">
    <w:abstractNumId w:val="2"/>
  </w:num>
  <w:num w:numId="362" w16cid:durableId="1183859662">
    <w:abstractNumId w:val="8"/>
  </w:num>
  <w:num w:numId="363" w16cid:durableId="475337708">
    <w:abstractNumId w:val="4"/>
  </w:num>
  <w:num w:numId="364" w16cid:durableId="1608806974">
    <w:abstractNumId w:val="5"/>
  </w:num>
  <w:num w:numId="365" w16cid:durableId="1090004634">
    <w:abstractNumId w:val="6"/>
  </w:num>
  <w:num w:numId="366" w16cid:durableId="281040830">
    <w:abstractNumId w:val="0"/>
  </w:num>
  <w:num w:numId="367" w16cid:durableId="1842043855">
    <w:abstractNumId w:val="1"/>
  </w:num>
  <w:num w:numId="368" w16cid:durableId="1167139057">
    <w:abstractNumId w:val="2"/>
  </w:num>
  <w:num w:numId="369" w16cid:durableId="1399087950">
    <w:abstractNumId w:val="8"/>
  </w:num>
  <w:num w:numId="370" w16cid:durableId="586614034">
    <w:abstractNumId w:val="4"/>
  </w:num>
  <w:num w:numId="371" w16cid:durableId="1108348677">
    <w:abstractNumId w:val="5"/>
  </w:num>
  <w:num w:numId="372" w16cid:durableId="358631717">
    <w:abstractNumId w:val="6"/>
  </w:num>
  <w:num w:numId="373" w16cid:durableId="565653463">
    <w:abstractNumId w:val="0"/>
  </w:num>
  <w:num w:numId="374" w16cid:durableId="1820222456">
    <w:abstractNumId w:val="1"/>
  </w:num>
  <w:num w:numId="375" w16cid:durableId="168182077">
    <w:abstractNumId w:val="2"/>
  </w:num>
  <w:num w:numId="376" w16cid:durableId="50932279">
    <w:abstractNumId w:val="8"/>
  </w:num>
  <w:num w:numId="377" w16cid:durableId="988100007">
    <w:abstractNumId w:val="4"/>
  </w:num>
  <w:num w:numId="378" w16cid:durableId="356665550">
    <w:abstractNumId w:val="5"/>
  </w:num>
  <w:num w:numId="379" w16cid:durableId="1919438765">
    <w:abstractNumId w:val="6"/>
  </w:num>
  <w:num w:numId="380" w16cid:durableId="981236114">
    <w:abstractNumId w:val="0"/>
  </w:num>
  <w:num w:numId="381" w16cid:durableId="1974871531">
    <w:abstractNumId w:val="1"/>
  </w:num>
  <w:num w:numId="382" w16cid:durableId="504899514">
    <w:abstractNumId w:val="2"/>
  </w:num>
  <w:num w:numId="383" w16cid:durableId="2828236">
    <w:abstractNumId w:val="8"/>
  </w:num>
  <w:num w:numId="384" w16cid:durableId="727269443">
    <w:abstractNumId w:val="4"/>
  </w:num>
  <w:num w:numId="385" w16cid:durableId="1561405126">
    <w:abstractNumId w:val="5"/>
  </w:num>
  <w:num w:numId="386" w16cid:durableId="1352148500">
    <w:abstractNumId w:val="6"/>
  </w:num>
  <w:num w:numId="387" w16cid:durableId="1560676856">
    <w:abstractNumId w:val="0"/>
  </w:num>
  <w:num w:numId="388" w16cid:durableId="501551049">
    <w:abstractNumId w:val="1"/>
  </w:num>
  <w:num w:numId="389" w16cid:durableId="1048072302">
    <w:abstractNumId w:val="2"/>
  </w:num>
  <w:num w:numId="390" w16cid:durableId="719328292">
    <w:abstractNumId w:val="8"/>
  </w:num>
  <w:num w:numId="391" w16cid:durableId="449206024">
    <w:abstractNumId w:val="4"/>
  </w:num>
  <w:num w:numId="392" w16cid:durableId="1346009088">
    <w:abstractNumId w:val="5"/>
  </w:num>
  <w:num w:numId="393" w16cid:durableId="597375203">
    <w:abstractNumId w:val="6"/>
  </w:num>
  <w:num w:numId="394" w16cid:durableId="519392331">
    <w:abstractNumId w:val="0"/>
  </w:num>
  <w:num w:numId="395" w16cid:durableId="313265231">
    <w:abstractNumId w:val="1"/>
  </w:num>
  <w:num w:numId="396" w16cid:durableId="1155221441">
    <w:abstractNumId w:val="2"/>
  </w:num>
  <w:num w:numId="397" w16cid:durableId="362168155">
    <w:abstractNumId w:val="8"/>
  </w:num>
  <w:num w:numId="398" w16cid:durableId="1830561602">
    <w:abstractNumId w:val="4"/>
  </w:num>
  <w:num w:numId="399" w16cid:durableId="1641425414">
    <w:abstractNumId w:val="5"/>
  </w:num>
  <w:num w:numId="400" w16cid:durableId="1786843798">
    <w:abstractNumId w:val="6"/>
  </w:num>
  <w:num w:numId="401" w16cid:durableId="1804352095">
    <w:abstractNumId w:val="0"/>
  </w:num>
  <w:num w:numId="402" w16cid:durableId="2070565745">
    <w:abstractNumId w:val="1"/>
  </w:num>
  <w:num w:numId="403" w16cid:durableId="756749164">
    <w:abstractNumId w:val="2"/>
  </w:num>
  <w:num w:numId="404" w16cid:durableId="1880895982">
    <w:abstractNumId w:val="8"/>
  </w:num>
  <w:num w:numId="405" w16cid:durableId="1000162861">
    <w:abstractNumId w:val="4"/>
  </w:num>
  <w:num w:numId="406" w16cid:durableId="1178495141">
    <w:abstractNumId w:val="5"/>
  </w:num>
  <w:num w:numId="407" w16cid:durableId="9720502">
    <w:abstractNumId w:val="6"/>
  </w:num>
  <w:num w:numId="408" w16cid:durableId="73625297">
    <w:abstractNumId w:val="8"/>
  </w:num>
  <w:num w:numId="409" w16cid:durableId="793989637">
    <w:abstractNumId w:val="8"/>
  </w:num>
  <w:num w:numId="410" w16cid:durableId="813185528">
    <w:abstractNumId w:val="0"/>
  </w:num>
  <w:num w:numId="411" w16cid:durableId="441925903">
    <w:abstractNumId w:val="1"/>
  </w:num>
  <w:num w:numId="412" w16cid:durableId="1827359261">
    <w:abstractNumId w:val="2"/>
  </w:num>
  <w:num w:numId="413" w16cid:durableId="237792970">
    <w:abstractNumId w:val="4"/>
  </w:num>
  <w:num w:numId="414" w16cid:durableId="979110064">
    <w:abstractNumId w:val="5"/>
  </w:num>
  <w:num w:numId="415" w16cid:durableId="1391070964">
    <w:abstractNumId w:val="6"/>
  </w:num>
  <w:num w:numId="416" w16cid:durableId="252010939">
    <w:abstractNumId w:val="0"/>
  </w:num>
  <w:num w:numId="417" w16cid:durableId="1148475419">
    <w:abstractNumId w:val="1"/>
  </w:num>
  <w:num w:numId="418" w16cid:durableId="1489512880">
    <w:abstractNumId w:val="2"/>
  </w:num>
  <w:num w:numId="419" w16cid:durableId="1904096660">
    <w:abstractNumId w:val="4"/>
  </w:num>
  <w:num w:numId="420" w16cid:durableId="916287046">
    <w:abstractNumId w:val="5"/>
  </w:num>
  <w:num w:numId="421" w16cid:durableId="247885342">
    <w:abstractNumId w:val="6"/>
  </w:num>
  <w:num w:numId="422" w16cid:durableId="1153180193">
    <w:abstractNumId w:val="0"/>
  </w:num>
  <w:num w:numId="423" w16cid:durableId="1572425109">
    <w:abstractNumId w:val="1"/>
  </w:num>
  <w:num w:numId="424" w16cid:durableId="1573007621">
    <w:abstractNumId w:val="2"/>
  </w:num>
  <w:num w:numId="425" w16cid:durableId="139229771">
    <w:abstractNumId w:val="4"/>
  </w:num>
  <w:num w:numId="426" w16cid:durableId="382682348">
    <w:abstractNumId w:val="5"/>
  </w:num>
  <w:num w:numId="427" w16cid:durableId="225651060">
    <w:abstractNumId w:val="6"/>
  </w:num>
  <w:num w:numId="428" w16cid:durableId="638994511">
    <w:abstractNumId w:val="0"/>
  </w:num>
  <w:num w:numId="429" w16cid:durableId="1582060475">
    <w:abstractNumId w:val="1"/>
  </w:num>
  <w:num w:numId="430" w16cid:durableId="612515656">
    <w:abstractNumId w:val="2"/>
  </w:num>
  <w:num w:numId="431" w16cid:durableId="968510841">
    <w:abstractNumId w:val="4"/>
  </w:num>
  <w:num w:numId="432" w16cid:durableId="889074230">
    <w:abstractNumId w:val="5"/>
  </w:num>
  <w:num w:numId="433" w16cid:durableId="1769697069">
    <w:abstractNumId w:val="6"/>
  </w:num>
  <w:num w:numId="434" w16cid:durableId="1228955555">
    <w:abstractNumId w:val="0"/>
  </w:num>
  <w:num w:numId="435" w16cid:durableId="821315985">
    <w:abstractNumId w:val="1"/>
  </w:num>
  <w:num w:numId="436" w16cid:durableId="1882277663">
    <w:abstractNumId w:val="2"/>
  </w:num>
  <w:num w:numId="437" w16cid:durableId="2039819972">
    <w:abstractNumId w:val="4"/>
  </w:num>
  <w:num w:numId="438" w16cid:durableId="317534596">
    <w:abstractNumId w:val="5"/>
  </w:num>
  <w:num w:numId="439" w16cid:durableId="548764540">
    <w:abstractNumId w:val="6"/>
  </w:num>
  <w:num w:numId="440" w16cid:durableId="1624848334">
    <w:abstractNumId w:val="0"/>
  </w:num>
  <w:num w:numId="441" w16cid:durableId="837235860">
    <w:abstractNumId w:val="1"/>
  </w:num>
  <w:num w:numId="442" w16cid:durableId="1235512734">
    <w:abstractNumId w:val="2"/>
  </w:num>
  <w:num w:numId="443" w16cid:durableId="9528935">
    <w:abstractNumId w:val="4"/>
  </w:num>
  <w:num w:numId="444" w16cid:durableId="1247693681">
    <w:abstractNumId w:val="5"/>
  </w:num>
  <w:num w:numId="445" w16cid:durableId="1663124853">
    <w:abstractNumId w:val="6"/>
  </w:num>
  <w:num w:numId="446" w16cid:durableId="1716537118">
    <w:abstractNumId w:val="0"/>
  </w:num>
  <w:num w:numId="447" w16cid:durableId="1512329997">
    <w:abstractNumId w:val="1"/>
  </w:num>
  <w:num w:numId="448" w16cid:durableId="113792789">
    <w:abstractNumId w:val="2"/>
  </w:num>
  <w:num w:numId="449" w16cid:durableId="1657108525">
    <w:abstractNumId w:val="4"/>
  </w:num>
  <w:num w:numId="450" w16cid:durableId="1451851133">
    <w:abstractNumId w:val="5"/>
  </w:num>
  <w:num w:numId="451" w16cid:durableId="926308527">
    <w:abstractNumId w:val="6"/>
  </w:num>
  <w:num w:numId="452" w16cid:durableId="51782037">
    <w:abstractNumId w:val="0"/>
  </w:num>
  <w:num w:numId="453" w16cid:durableId="414480029">
    <w:abstractNumId w:val="1"/>
  </w:num>
  <w:num w:numId="454" w16cid:durableId="1538543001">
    <w:abstractNumId w:val="2"/>
  </w:num>
  <w:num w:numId="455" w16cid:durableId="2137723288">
    <w:abstractNumId w:val="4"/>
  </w:num>
  <w:num w:numId="456" w16cid:durableId="907764086">
    <w:abstractNumId w:val="5"/>
  </w:num>
  <w:num w:numId="457" w16cid:durableId="664629892">
    <w:abstractNumId w:val="6"/>
  </w:num>
  <w:num w:numId="458" w16cid:durableId="808672437">
    <w:abstractNumId w:val="0"/>
  </w:num>
  <w:num w:numId="459" w16cid:durableId="1440760134">
    <w:abstractNumId w:val="1"/>
  </w:num>
  <w:num w:numId="460" w16cid:durableId="1050609769">
    <w:abstractNumId w:val="2"/>
  </w:num>
  <w:num w:numId="461" w16cid:durableId="497379077">
    <w:abstractNumId w:val="4"/>
  </w:num>
  <w:num w:numId="462" w16cid:durableId="1036152996">
    <w:abstractNumId w:val="5"/>
  </w:num>
  <w:num w:numId="463" w16cid:durableId="2025328419">
    <w:abstractNumId w:val="6"/>
  </w:num>
  <w:num w:numId="464" w16cid:durableId="2053268398">
    <w:abstractNumId w:val="0"/>
  </w:num>
  <w:num w:numId="465" w16cid:durableId="1914469161">
    <w:abstractNumId w:val="1"/>
  </w:num>
  <w:num w:numId="466" w16cid:durableId="1116490184">
    <w:abstractNumId w:val="2"/>
  </w:num>
  <w:num w:numId="467" w16cid:durableId="738751573">
    <w:abstractNumId w:val="4"/>
  </w:num>
  <w:num w:numId="468" w16cid:durableId="1707026953">
    <w:abstractNumId w:val="5"/>
  </w:num>
  <w:num w:numId="469" w16cid:durableId="1766145878">
    <w:abstractNumId w:val="6"/>
  </w:num>
  <w:num w:numId="470" w16cid:durableId="869758575">
    <w:abstractNumId w:val="18"/>
  </w:num>
  <w:num w:numId="471" w16cid:durableId="648637772">
    <w:abstractNumId w:val="0"/>
  </w:num>
  <w:num w:numId="472" w16cid:durableId="1966807469">
    <w:abstractNumId w:val="1"/>
  </w:num>
  <w:num w:numId="473" w16cid:durableId="2103720017">
    <w:abstractNumId w:val="2"/>
  </w:num>
  <w:num w:numId="474" w16cid:durableId="1644115137">
    <w:abstractNumId w:val="4"/>
  </w:num>
  <w:num w:numId="475" w16cid:durableId="860750122">
    <w:abstractNumId w:val="5"/>
  </w:num>
  <w:num w:numId="476" w16cid:durableId="624190143">
    <w:abstractNumId w:val="6"/>
  </w:num>
  <w:num w:numId="477" w16cid:durableId="525218841">
    <w:abstractNumId w:val="21"/>
  </w:num>
  <w:num w:numId="478" w16cid:durableId="1782072152">
    <w:abstractNumId w:val="0"/>
  </w:num>
  <w:num w:numId="479" w16cid:durableId="214126653">
    <w:abstractNumId w:val="1"/>
  </w:num>
  <w:num w:numId="480" w16cid:durableId="1902279564">
    <w:abstractNumId w:val="2"/>
  </w:num>
  <w:num w:numId="481" w16cid:durableId="1323192630">
    <w:abstractNumId w:val="4"/>
  </w:num>
  <w:num w:numId="482" w16cid:durableId="732699772">
    <w:abstractNumId w:val="5"/>
  </w:num>
  <w:num w:numId="483" w16cid:durableId="700133381">
    <w:abstractNumId w:val="6"/>
  </w:num>
  <w:num w:numId="484" w16cid:durableId="551966285">
    <w:abstractNumId w:val="0"/>
  </w:num>
  <w:num w:numId="485" w16cid:durableId="230241712">
    <w:abstractNumId w:val="1"/>
  </w:num>
  <w:num w:numId="486" w16cid:durableId="529344299">
    <w:abstractNumId w:val="2"/>
  </w:num>
  <w:num w:numId="487" w16cid:durableId="140275535">
    <w:abstractNumId w:val="4"/>
  </w:num>
  <w:num w:numId="488" w16cid:durableId="251161154">
    <w:abstractNumId w:val="5"/>
  </w:num>
  <w:num w:numId="489" w16cid:durableId="199171232">
    <w:abstractNumId w:val="6"/>
  </w:num>
  <w:num w:numId="490" w16cid:durableId="933905021">
    <w:abstractNumId w:val="0"/>
  </w:num>
  <w:num w:numId="491" w16cid:durableId="1134710275">
    <w:abstractNumId w:val="1"/>
  </w:num>
  <w:num w:numId="492" w16cid:durableId="2003586732">
    <w:abstractNumId w:val="2"/>
  </w:num>
  <w:num w:numId="493" w16cid:durableId="1082988180">
    <w:abstractNumId w:val="4"/>
  </w:num>
  <w:num w:numId="494" w16cid:durableId="519395146">
    <w:abstractNumId w:val="5"/>
  </w:num>
  <w:num w:numId="495" w16cid:durableId="618922376">
    <w:abstractNumId w:val="6"/>
  </w:num>
  <w:num w:numId="496" w16cid:durableId="11424522">
    <w:abstractNumId w:val="0"/>
  </w:num>
  <w:num w:numId="497" w16cid:durableId="1839887509">
    <w:abstractNumId w:val="1"/>
  </w:num>
  <w:num w:numId="498" w16cid:durableId="867911011">
    <w:abstractNumId w:val="2"/>
  </w:num>
  <w:num w:numId="499" w16cid:durableId="1724254342">
    <w:abstractNumId w:val="4"/>
  </w:num>
  <w:num w:numId="500" w16cid:durableId="896473092">
    <w:abstractNumId w:val="5"/>
  </w:num>
  <w:num w:numId="501" w16cid:durableId="627200373">
    <w:abstractNumId w:val="6"/>
  </w:num>
  <w:num w:numId="502" w16cid:durableId="1508865317">
    <w:abstractNumId w:val="0"/>
  </w:num>
  <w:num w:numId="503" w16cid:durableId="1042637169">
    <w:abstractNumId w:val="1"/>
  </w:num>
  <w:num w:numId="504" w16cid:durableId="1254121855">
    <w:abstractNumId w:val="2"/>
  </w:num>
  <w:num w:numId="505" w16cid:durableId="1015839577">
    <w:abstractNumId w:val="4"/>
  </w:num>
  <w:num w:numId="506" w16cid:durableId="1306668266">
    <w:abstractNumId w:val="5"/>
  </w:num>
  <w:num w:numId="507" w16cid:durableId="1925919349">
    <w:abstractNumId w:val="6"/>
  </w:num>
  <w:num w:numId="508" w16cid:durableId="1417360431">
    <w:abstractNumId w:val="0"/>
  </w:num>
  <w:num w:numId="509" w16cid:durableId="851064959">
    <w:abstractNumId w:val="1"/>
  </w:num>
  <w:num w:numId="510" w16cid:durableId="630869965">
    <w:abstractNumId w:val="2"/>
  </w:num>
  <w:num w:numId="511" w16cid:durableId="1394349390">
    <w:abstractNumId w:val="4"/>
  </w:num>
  <w:num w:numId="512" w16cid:durableId="653027283">
    <w:abstractNumId w:val="5"/>
  </w:num>
  <w:num w:numId="513" w16cid:durableId="1718814182">
    <w:abstractNumId w:val="6"/>
  </w:num>
  <w:num w:numId="514" w16cid:durableId="605649930">
    <w:abstractNumId w:val="0"/>
  </w:num>
  <w:num w:numId="515" w16cid:durableId="852381791">
    <w:abstractNumId w:val="1"/>
  </w:num>
  <w:num w:numId="516" w16cid:durableId="2043942541">
    <w:abstractNumId w:val="2"/>
  </w:num>
  <w:num w:numId="517" w16cid:durableId="1279681132">
    <w:abstractNumId w:val="4"/>
  </w:num>
  <w:num w:numId="518" w16cid:durableId="475755989">
    <w:abstractNumId w:val="5"/>
  </w:num>
  <w:num w:numId="519" w16cid:durableId="1432554863">
    <w:abstractNumId w:val="6"/>
  </w:num>
  <w:num w:numId="520" w16cid:durableId="1729380381">
    <w:abstractNumId w:val="0"/>
  </w:num>
  <w:num w:numId="521" w16cid:durableId="169872531">
    <w:abstractNumId w:val="1"/>
  </w:num>
  <w:num w:numId="522" w16cid:durableId="147527139">
    <w:abstractNumId w:val="2"/>
  </w:num>
  <w:num w:numId="523" w16cid:durableId="1578396053">
    <w:abstractNumId w:val="4"/>
  </w:num>
  <w:num w:numId="524" w16cid:durableId="1244560116">
    <w:abstractNumId w:val="5"/>
  </w:num>
  <w:num w:numId="525" w16cid:durableId="548997450">
    <w:abstractNumId w:val="6"/>
  </w:num>
  <w:num w:numId="526" w16cid:durableId="602342332">
    <w:abstractNumId w:val="0"/>
  </w:num>
  <w:num w:numId="527" w16cid:durableId="889802324">
    <w:abstractNumId w:val="1"/>
  </w:num>
  <w:num w:numId="528" w16cid:durableId="1261907782">
    <w:abstractNumId w:val="2"/>
  </w:num>
  <w:num w:numId="529" w16cid:durableId="1779372870">
    <w:abstractNumId w:val="4"/>
  </w:num>
  <w:num w:numId="530" w16cid:durableId="1663579354">
    <w:abstractNumId w:val="5"/>
  </w:num>
  <w:num w:numId="531" w16cid:durableId="147984505">
    <w:abstractNumId w:val="6"/>
  </w:num>
  <w:num w:numId="532" w16cid:durableId="319384600">
    <w:abstractNumId w:val="0"/>
  </w:num>
  <w:num w:numId="533" w16cid:durableId="1127507710">
    <w:abstractNumId w:val="1"/>
  </w:num>
  <w:num w:numId="534" w16cid:durableId="1126965206">
    <w:abstractNumId w:val="2"/>
  </w:num>
  <w:num w:numId="535" w16cid:durableId="977228405">
    <w:abstractNumId w:val="4"/>
  </w:num>
  <w:num w:numId="536" w16cid:durableId="1724208958">
    <w:abstractNumId w:val="5"/>
  </w:num>
  <w:num w:numId="537" w16cid:durableId="1939407856">
    <w:abstractNumId w:val="6"/>
  </w:num>
  <w:num w:numId="538" w16cid:durableId="1242761574">
    <w:abstractNumId w:val="0"/>
  </w:num>
  <w:num w:numId="539" w16cid:durableId="1571305315">
    <w:abstractNumId w:val="1"/>
  </w:num>
  <w:num w:numId="540" w16cid:durableId="771510527">
    <w:abstractNumId w:val="2"/>
  </w:num>
  <w:num w:numId="541" w16cid:durableId="1274749377">
    <w:abstractNumId w:val="4"/>
  </w:num>
  <w:num w:numId="542" w16cid:durableId="165366788">
    <w:abstractNumId w:val="5"/>
  </w:num>
  <w:num w:numId="543" w16cid:durableId="585261566">
    <w:abstractNumId w:val="6"/>
  </w:num>
  <w:num w:numId="544" w16cid:durableId="1233388612">
    <w:abstractNumId w:val="0"/>
  </w:num>
  <w:num w:numId="545" w16cid:durableId="568730198">
    <w:abstractNumId w:val="1"/>
  </w:num>
  <w:num w:numId="546" w16cid:durableId="1899511497">
    <w:abstractNumId w:val="2"/>
  </w:num>
  <w:num w:numId="547" w16cid:durableId="1806699200">
    <w:abstractNumId w:val="4"/>
  </w:num>
  <w:num w:numId="548" w16cid:durableId="1172530895">
    <w:abstractNumId w:val="5"/>
  </w:num>
  <w:num w:numId="549" w16cid:durableId="1656377850">
    <w:abstractNumId w:val="6"/>
  </w:num>
  <w:num w:numId="550" w16cid:durableId="764962269">
    <w:abstractNumId w:val="0"/>
  </w:num>
  <w:num w:numId="551" w16cid:durableId="951479178">
    <w:abstractNumId w:val="1"/>
  </w:num>
  <w:num w:numId="552" w16cid:durableId="484902890">
    <w:abstractNumId w:val="2"/>
  </w:num>
  <w:num w:numId="553" w16cid:durableId="111940809">
    <w:abstractNumId w:val="4"/>
  </w:num>
  <w:num w:numId="554" w16cid:durableId="563151329">
    <w:abstractNumId w:val="5"/>
  </w:num>
  <w:num w:numId="555" w16cid:durableId="798842485">
    <w:abstractNumId w:val="6"/>
  </w:num>
  <w:num w:numId="556" w16cid:durableId="1405836854">
    <w:abstractNumId w:val="0"/>
  </w:num>
  <w:num w:numId="557" w16cid:durableId="967704627">
    <w:abstractNumId w:val="1"/>
  </w:num>
  <w:num w:numId="558" w16cid:durableId="1605573804">
    <w:abstractNumId w:val="2"/>
  </w:num>
  <w:num w:numId="559" w16cid:durableId="1520580000">
    <w:abstractNumId w:val="4"/>
  </w:num>
  <w:num w:numId="560" w16cid:durableId="1803574772">
    <w:abstractNumId w:val="5"/>
  </w:num>
  <w:num w:numId="561" w16cid:durableId="2125877699">
    <w:abstractNumId w:val="6"/>
  </w:num>
  <w:num w:numId="562" w16cid:durableId="1267883262">
    <w:abstractNumId w:val="0"/>
  </w:num>
  <w:num w:numId="563" w16cid:durableId="395471124">
    <w:abstractNumId w:val="1"/>
  </w:num>
  <w:num w:numId="564" w16cid:durableId="1201549051">
    <w:abstractNumId w:val="2"/>
  </w:num>
  <w:num w:numId="565" w16cid:durableId="234973368">
    <w:abstractNumId w:val="4"/>
  </w:num>
  <w:num w:numId="566" w16cid:durableId="1600331964">
    <w:abstractNumId w:val="5"/>
  </w:num>
  <w:num w:numId="567" w16cid:durableId="606500911">
    <w:abstractNumId w:val="6"/>
  </w:num>
  <w:num w:numId="568" w16cid:durableId="1720127752">
    <w:abstractNumId w:val="0"/>
  </w:num>
  <w:num w:numId="569" w16cid:durableId="870411256">
    <w:abstractNumId w:val="1"/>
  </w:num>
  <w:num w:numId="570" w16cid:durableId="2096854975">
    <w:abstractNumId w:val="2"/>
  </w:num>
  <w:num w:numId="571" w16cid:durableId="825823110">
    <w:abstractNumId w:val="4"/>
  </w:num>
  <w:num w:numId="572" w16cid:durableId="1393696960">
    <w:abstractNumId w:val="5"/>
  </w:num>
  <w:num w:numId="573" w16cid:durableId="1910578578">
    <w:abstractNumId w:val="6"/>
  </w:num>
  <w:num w:numId="574" w16cid:durableId="1739858378">
    <w:abstractNumId w:val="6"/>
  </w:num>
  <w:num w:numId="575" w16cid:durableId="1198347180">
    <w:abstractNumId w:val="0"/>
  </w:num>
  <w:num w:numId="576" w16cid:durableId="1377699901">
    <w:abstractNumId w:val="1"/>
  </w:num>
  <w:num w:numId="577" w16cid:durableId="84037078">
    <w:abstractNumId w:val="2"/>
  </w:num>
  <w:num w:numId="578" w16cid:durableId="2060351922">
    <w:abstractNumId w:val="4"/>
  </w:num>
  <w:num w:numId="579" w16cid:durableId="910889383">
    <w:abstractNumId w:val="5"/>
  </w:num>
  <w:num w:numId="580" w16cid:durableId="343291222">
    <w:abstractNumId w:val="0"/>
  </w:num>
  <w:num w:numId="581" w16cid:durableId="1366756785">
    <w:abstractNumId w:val="1"/>
  </w:num>
  <w:num w:numId="582" w16cid:durableId="120080532">
    <w:abstractNumId w:val="2"/>
  </w:num>
  <w:num w:numId="583" w16cid:durableId="1733849324">
    <w:abstractNumId w:val="4"/>
  </w:num>
  <w:num w:numId="584" w16cid:durableId="1872961537">
    <w:abstractNumId w:val="5"/>
  </w:num>
  <w:num w:numId="585" w16cid:durableId="1072393625">
    <w:abstractNumId w:val="2"/>
  </w:num>
  <w:num w:numId="586" w16cid:durableId="1764380545">
    <w:abstractNumId w:val="0"/>
  </w:num>
  <w:num w:numId="587" w16cid:durableId="1140070543">
    <w:abstractNumId w:val="1"/>
  </w:num>
  <w:num w:numId="588" w16cid:durableId="875001534">
    <w:abstractNumId w:val="4"/>
  </w:num>
  <w:num w:numId="589" w16cid:durableId="69038136">
    <w:abstractNumId w:val="5"/>
  </w:num>
  <w:num w:numId="590" w16cid:durableId="206379515">
    <w:abstractNumId w:val="0"/>
  </w:num>
  <w:num w:numId="591" w16cid:durableId="375156226">
    <w:abstractNumId w:val="1"/>
  </w:num>
  <w:num w:numId="592" w16cid:durableId="1603025044">
    <w:abstractNumId w:val="4"/>
  </w:num>
  <w:num w:numId="593" w16cid:durableId="1331370860">
    <w:abstractNumId w:val="5"/>
  </w:num>
  <w:num w:numId="594" w16cid:durableId="556819693">
    <w:abstractNumId w:val="0"/>
  </w:num>
  <w:num w:numId="595" w16cid:durableId="31002396">
    <w:abstractNumId w:val="1"/>
  </w:num>
  <w:num w:numId="596" w16cid:durableId="34240096">
    <w:abstractNumId w:val="4"/>
  </w:num>
  <w:num w:numId="597" w16cid:durableId="1838375005">
    <w:abstractNumId w:val="5"/>
  </w:num>
  <w:num w:numId="598" w16cid:durableId="13308182">
    <w:abstractNumId w:val="8"/>
  </w:num>
  <w:num w:numId="599" w16cid:durableId="1412581125">
    <w:abstractNumId w:val="8"/>
  </w:num>
  <w:num w:numId="600" w16cid:durableId="1035815516">
    <w:abstractNumId w:val="8"/>
  </w:num>
  <w:num w:numId="601" w16cid:durableId="1084379358">
    <w:abstractNumId w:val="8"/>
  </w:num>
  <w:num w:numId="602" w16cid:durableId="1440180928">
    <w:abstractNumId w:val="8"/>
  </w:num>
  <w:num w:numId="603" w16cid:durableId="107284239">
    <w:abstractNumId w:val="24"/>
  </w:num>
  <w:num w:numId="604" w16cid:durableId="910627115">
    <w:abstractNumId w:val="8"/>
  </w:num>
  <w:num w:numId="605" w16cid:durableId="1983922066">
    <w:abstractNumId w:val="8"/>
    <w:lvlOverride w:ilvl="0">
      <w:startOverride w:val="1"/>
    </w:lvlOverride>
  </w:num>
  <w:num w:numId="606" w16cid:durableId="1015576024">
    <w:abstractNumId w:val="15"/>
  </w:num>
  <w:num w:numId="607" w16cid:durableId="1679040748">
    <w:abstractNumId w:val="16"/>
  </w:num>
  <w:num w:numId="608" w16cid:durableId="177427754">
    <w:abstractNumId w:val="23"/>
  </w:num>
  <w:num w:numId="609" w16cid:durableId="6393889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77B"/>
    <w:rsid w:val="00011D8B"/>
    <w:rsid w:val="0005240A"/>
    <w:rsid w:val="000C7B73"/>
    <w:rsid w:val="00163C88"/>
    <w:rsid w:val="001868B2"/>
    <w:rsid w:val="001B4AF3"/>
    <w:rsid w:val="001C63F7"/>
    <w:rsid w:val="002128C4"/>
    <w:rsid w:val="002A67B7"/>
    <w:rsid w:val="002B0155"/>
    <w:rsid w:val="002E07C1"/>
    <w:rsid w:val="003047BD"/>
    <w:rsid w:val="00323093"/>
    <w:rsid w:val="00325F1E"/>
    <w:rsid w:val="00350FAD"/>
    <w:rsid w:val="00361DB9"/>
    <w:rsid w:val="00370A86"/>
    <w:rsid w:val="003871C5"/>
    <w:rsid w:val="00394591"/>
    <w:rsid w:val="003A3057"/>
    <w:rsid w:val="003D4D9F"/>
    <w:rsid w:val="003F2DBD"/>
    <w:rsid w:val="00410C8E"/>
    <w:rsid w:val="004B0B6D"/>
    <w:rsid w:val="004C067C"/>
    <w:rsid w:val="004D4DE3"/>
    <w:rsid w:val="00512433"/>
    <w:rsid w:val="005169E0"/>
    <w:rsid w:val="005B4AF9"/>
    <w:rsid w:val="005C1742"/>
    <w:rsid w:val="005E0C22"/>
    <w:rsid w:val="00607DF6"/>
    <w:rsid w:val="006176B4"/>
    <w:rsid w:val="006A0EF5"/>
    <w:rsid w:val="006C4253"/>
    <w:rsid w:val="007708E9"/>
    <w:rsid w:val="00791C6B"/>
    <w:rsid w:val="007C1E8B"/>
    <w:rsid w:val="007F625D"/>
    <w:rsid w:val="008327A8"/>
    <w:rsid w:val="008543A6"/>
    <w:rsid w:val="00894CA5"/>
    <w:rsid w:val="008C034B"/>
    <w:rsid w:val="00904C6F"/>
    <w:rsid w:val="009819A1"/>
    <w:rsid w:val="009D6D26"/>
    <w:rsid w:val="009F31C1"/>
    <w:rsid w:val="00A26305"/>
    <w:rsid w:val="00A644E6"/>
    <w:rsid w:val="00AE17A4"/>
    <w:rsid w:val="00AE7766"/>
    <w:rsid w:val="00B158EC"/>
    <w:rsid w:val="00B15A99"/>
    <w:rsid w:val="00B326A6"/>
    <w:rsid w:val="00BA7316"/>
    <w:rsid w:val="00BE077B"/>
    <w:rsid w:val="00C44EC1"/>
    <w:rsid w:val="00C636F9"/>
    <w:rsid w:val="00C910B4"/>
    <w:rsid w:val="00CC3A00"/>
    <w:rsid w:val="00CD3F0A"/>
    <w:rsid w:val="00CE54BF"/>
    <w:rsid w:val="00E0084A"/>
    <w:rsid w:val="00E237B7"/>
    <w:rsid w:val="00E5051D"/>
    <w:rsid w:val="00E52110"/>
    <w:rsid w:val="00EA7D6C"/>
    <w:rsid w:val="00EE32F6"/>
    <w:rsid w:val="00F2062D"/>
    <w:rsid w:val="00F23967"/>
    <w:rsid w:val="00F30AAA"/>
    <w:rsid w:val="00F320F5"/>
    <w:rsid w:val="00F600CE"/>
    <w:rsid w:val="00F84E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9D119"/>
  <w15:chartTrackingRefBased/>
  <w15:docId w15:val="{0A2136F7-61C0-43C9-A09F-A3D34A11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93"/>
    <w:pPr>
      <w:spacing w:after="160" w:line="259" w:lineRule="auto"/>
    </w:pPr>
    <w:rPr>
      <w:rFonts w:ascii="Aptos" w:eastAsia="SimSun" w:hAnsi="Aptos" w:cs="Times New Roman"/>
      <w:kern w:val="0"/>
      <w:szCs w:val="26"/>
      <w:lang w:eastAsia="zh-CN"/>
      <w14:ligatures w14:val="none"/>
    </w:rPr>
  </w:style>
  <w:style w:type="paragraph" w:styleId="Heading1">
    <w:name w:val="heading 1"/>
    <w:basedOn w:val="Normal"/>
    <w:next w:val="Normal"/>
    <w:link w:val="Heading1Char"/>
    <w:uiPriority w:val="9"/>
    <w:qFormat/>
    <w:rsid w:val="00512433"/>
    <w:pPr>
      <w:keepNext/>
      <w:keepLines/>
      <w:outlineLvl w:val="0"/>
    </w:pPr>
    <w:rPr>
      <w:b/>
      <w:color w:val="1F4E79"/>
      <w:sz w:val="36"/>
      <w:szCs w:val="32"/>
    </w:rPr>
  </w:style>
  <w:style w:type="paragraph" w:styleId="Heading2">
    <w:name w:val="heading 2"/>
    <w:basedOn w:val="Normal"/>
    <w:next w:val="Normal"/>
    <w:link w:val="Heading2Char"/>
    <w:uiPriority w:val="9"/>
    <w:unhideWhenUsed/>
    <w:qFormat/>
    <w:rsid w:val="009F31C1"/>
    <w:pPr>
      <w:keepNext/>
      <w:keepLines/>
      <w:spacing w:before="240" w:after="120"/>
      <w:outlineLvl w:val="1"/>
    </w:pPr>
    <w:rPr>
      <w:rFonts w:cstheme="minorHAnsi"/>
      <w:b/>
      <w:color w:val="2E74B5"/>
      <w:sz w:val="26"/>
      <w:szCs w:val="30"/>
    </w:rPr>
  </w:style>
  <w:style w:type="paragraph" w:styleId="Heading3">
    <w:name w:val="heading 3"/>
    <w:basedOn w:val="Normal"/>
    <w:next w:val="Normal"/>
    <w:link w:val="Heading3Char"/>
    <w:uiPriority w:val="9"/>
    <w:unhideWhenUsed/>
    <w:qFormat/>
    <w:rsid w:val="003A3057"/>
    <w:pPr>
      <w:keepNext/>
      <w:keepLines/>
      <w:spacing w:before="180" w:after="120"/>
      <w:outlineLvl w:val="2"/>
    </w:pPr>
    <w:rPr>
      <w:rFonts w:eastAsiaTheme="majorEastAsia" w:cs="Calibri"/>
      <w:b/>
      <w:b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894CA5"/>
    <w:pPr>
      <w:spacing w:after="100"/>
    </w:pPr>
  </w:style>
  <w:style w:type="paragraph" w:styleId="TOC2">
    <w:name w:val="toc 2"/>
    <w:basedOn w:val="Normal"/>
    <w:next w:val="Normal"/>
    <w:autoRedefine/>
    <w:uiPriority w:val="39"/>
    <w:unhideWhenUsed/>
    <w:rsid w:val="00894CA5"/>
    <w:pPr>
      <w:spacing w:after="100"/>
      <w:ind w:left="240"/>
    </w:pPr>
  </w:style>
  <w:style w:type="paragraph" w:styleId="TOC3">
    <w:name w:val="toc 3"/>
    <w:basedOn w:val="Normal"/>
    <w:next w:val="Normal"/>
    <w:autoRedefine/>
    <w:uiPriority w:val="39"/>
    <w:unhideWhenUsed/>
    <w:rsid w:val="00894CA5"/>
    <w:pPr>
      <w:spacing w:after="100"/>
      <w:ind w:left="480"/>
    </w:pPr>
  </w:style>
  <w:style w:type="character" w:styleId="Hyperlink">
    <w:name w:val="Hyperlink"/>
    <w:basedOn w:val="DefaultParagraphFont"/>
    <w:uiPriority w:val="99"/>
    <w:unhideWhenUsed/>
    <w:qFormat/>
    <w:rsid w:val="00894CA5"/>
    <w:rPr>
      <w:color w:val="0563C1" w:themeColor="hyperlink"/>
      <w:u w:val="single"/>
    </w:rPr>
  </w:style>
  <w:style w:type="paragraph" w:styleId="ListParagraph">
    <w:name w:val="List Paragraph"/>
    <w:basedOn w:val="Normal"/>
    <w:uiPriority w:val="34"/>
    <w:qFormat/>
    <w:rsid w:val="00894CA5"/>
    <w:pPr>
      <w:ind w:left="720"/>
      <w:contextualSpacing/>
    </w:pPr>
  </w:style>
  <w:style w:type="paragraph" w:styleId="Footer">
    <w:name w:val="footer"/>
    <w:basedOn w:val="Normal"/>
    <w:link w:val="FooterChar"/>
    <w:uiPriority w:val="99"/>
    <w:unhideWhenUsed/>
    <w:qFormat/>
    <w:rsid w:val="00323093"/>
    <w:pPr>
      <w:tabs>
        <w:tab w:val="center" w:pos="4680"/>
        <w:tab w:val="right" w:pos="9360"/>
      </w:tabs>
      <w:ind w:right="360"/>
      <w:jc w:val="right"/>
    </w:pPr>
    <w:rPr>
      <w:caps/>
      <w:color w:val="595959" w:themeColor="text1" w:themeTint="A6"/>
      <w:sz w:val="22"/>
      <w:szCs w:val="22"/>
    </w:rPr>
  </w:style>
  <w:style w:type="character" w:customStyle="1" w:styleId="FooterChar">
    <w:name w:val="Footer Char"/>
    <w:basedOn w:val="DefaultParagraphFont"/>
    <w:link w:val="Footer"/>
    <w:uiPriority w:val="99"/>
    <w:rsid w:val="00323093"/>
    <w:rPr>
      <w:rFonts w:ascii="Aptos" w:eastAsia="SimSun" w:hAnsi="Aptos" w:cs="Times New Roman"/>
      <w:caps/>
      <w:color w:val="595959" w:themeColor="text1" w:themeTint="A6"/>
      <w:kern w:val="0"/>
      <w:sz w:val="22"/>
      <w:szCs w:val="22"/>
      <w:lang w:eastAsia="zh-CN"/>
      <w14:ligatures w14:val="none"/>
    </w:rPr>
  </w:style>
  <w:style w:type="paragraph" w:styleId="Header">
    <w:name w:val="header"/>
    <w:basedOn w:val="Normal"/>
    <w:link w:val="HeaderChar"/>
    <w:uiPriority w:val="99"/>
    <w:unhideWhenUsed/>
    <w:qFormat/>
    <w:rsid w:val="003D4D9F"/>
    <w:pPr>
      <w:tabs>
        <w:tab w:val="center" w:pos="4680"/>
        <w:tab w:val="right" w:pos="9360"/>
      </w:tabs>
      <w:spacing w:after="600"/>
    </w:pPr>
  </w:style>
  <w:style w:type="character" w:customStyle="1" w:styleId="HeaderChar">
    <w:name w:val="Header Char"/>
    <w:basedOn w:val="DefaultParagraphFont"/>
    <w:link w:val="Header"/>
    <w:uiPriority w:val="99"/>
    <w:rsid w:val="003D4D9F"/>
    <w:rPr>
      <w:rFonts w:ascii="Calibri" w:eastAsia="SimSun" w:hAnsi="Calibri" w:cs="Times New Roman"/>
      <w:kern w:val="0"/>
      <w:sz w:val="26"/>
      <w:szCs w:val="26"/>
      <w:lang w:eastAsia="zh-CN"/>
      <w14:ligatures w14:val="none"/>
    </w:rPr>
  </w:style>
  <w:style w:type="character" w:styleId="PageNumber">
    <w:name w:val="page number"/>
    <w:basedOn w:val="DefaultParagraphFont"/>
    <w:uiPriority w:val="99"/>
    <w:semiHidden/>
    <w:unhideWhenUsed/>
    <w:rsid w:val="00512433"/>
  </w:style>
  <w:style w:type="character" w:customStyle="1" w:styleId="Heading1Char">
    <w:name w:val="Heading 1 Char"/>
    <w:basedOn w:val="DefaultParagraphFont"/>
    <w:link w:val="Heading1"/>
    <w:uiPriority w:val="9"/>
    <w:rsid w:val="00512433"/>
    <w:rPr>
      <w:rFonts w:ascii="Calibri" w:eastAsia="SimSun" w:hAnsi="Calibri" w:cs="Times New Roman"/>
      <w:b/>
      <w:color w:val="1F4E79"/>
      <w:kern w:val="0"/>
      <w:sz w:val="36"/>
      <w:szCs w:val="32"/>
      <w:lang w:eastAsia="zh-CN"/>
      <w14:ligatures w14:val="none"/>
    </w:rPr>
  </w:style>
  <w:style w:type="character" w:customStyle="1" w:styleId="Heading2Char">
    <w:name w:val="Heading 2 Char"/>
    <w:basedOn w:val="DefaultParagraphFont"/>
    <w:link w:val="Heading2"/>
    <w:uiPriority w:val="9"/>
    <w:rsid w:val="009F31C1"/>
    <w:rPr>
      <w:rFonts w:ascii="Aptos" w:eastAsia="SimSun" w:hAnsi="Aptos" w:cstheme="minorHAnsi"/>
      <w:b/>
      <w:color w:val="2E74B5"/>
      <w:kern w:val="0"/>
      <w:sz w:val="26"/>
      <w:szCs w:val="30"/>
      <w:lang w:eastAsia="zh-CN"/>
      <w14:ligatures w14:val="none"/>
    </w:rPr>
  </w:style>
  <w:style w:type="character" w:styleId="IntenseEmphasis">
    <w:name w:val="Intense Emphasis"/>
    <w:uiPriority w:val="21"/>
    <w:qFormat/>
    <w:rsid w:val="00512433"/>
    <w:rPr>
      <w:rFonts w:ascii="Calibri" w:eastAsia="SimSun" w:hAnsi="Calibri" w:cs="Times New Roman"/>
      <w:b/>
      <w:bCs/>
      <w:i/>
      <w:iCs/>
      <w:kern w:val="0"/>
      <w:sz w:val="26"/>
      <w:szCs w:val="26"/>
      <w:lang w:eastAsia="zh-CN"/>
      <w14:ligatures w14:val="none"/>
    </w:rPr>
  </w:style>
  <w:style w:type="character" w:styleId="Strong">
    <w:name w:val="Strong"/>
    <w:basedOn w:val="DefaultParagraphFont"/>
    <w:uiPriority w:val="22"/>
    <w:qFormat/>
    <w:rsid w:val="00512433"/>
    <w:rPr>
      <w:b/>
      <w:bCs/>
    </w:rPr>
  </w:style>
  <w:style w:type="paragraph" w:styleId="ListBullet">
    <w:name w:val="List Bullet"/>
    <w:basedOn w:val="Normal"/>
    <w:uiPriority w:val="99"/>
    <w:unhideWhenUsed/>
    <w:qFormat/>
    <w:rsid w:val="00512433"/>
    <w:pPr>
      <w:numPr>
        <w:numId w:val="17"/>
      </w:numPr>
      <w:contextualSpacing/>
    </w:pPr>
  </w:style>
  <w:style w:type="character" w:customStyle="1" w:styleId="Heading3Char">
    <w:name w:val="Heading 3 Char"/>
    <w:basedOn w:val="DefaultParagraphFont"/>
    <w:link w:val="Heading3"/>
    <w:uiPriority w:val="9"/>
    <w:rsid w:val="003A3057"/>
    <w:rPr>
      <w:rFonts w:ascii="Calibri" w:eastAsiaTheme="majorEastAsia" w:hAnsi="Calibri" w:cs="Calibri"/>
      <w:b/>
      <w:bCs/>
      <w:color w:val="44546A" w:themeColor="text2"/>
      <w:kern w:val="0"/>
      <w:sz w:val="26"/>
      <w:szCs w:val="26"/>
      <w:lang w:eastAsia="zh-CN"/>
      <w14:ligatures w14:val="none"/>
    </w:rPr>
  </w:style>
  <w:style w:type="paragraph" w:customStyle="1" w:styleId="Heading3Numbered">
    <w:name w:val="Heading 3 Numbered"/>
    <w:basedOn w:val="Heading3"/>
    <w:qFormat/>
    <w:rsid w:val="003A3057"/>
    <w:pPr>
      <w:numPr>
        <w:numId w:val="185"/>
      </w:numPr>
    </w:pPr>
  </w:style>
  <w:style w:type="paragraph" w:styleId="BodyTextIndent">
    <w:name w:val="Body Text Indent"/>
    <w:basedOn w:val="Normal"/>
    <w:link w:val="BodyTextIndentChar"/>
    <w:uiPriority w:val="99"/>
    <w:unhideWhenUsed/>
    <w:rsid w:val="00AE17A4"/>
    <w:pPr>
      <w:spacing w:after="120"/>
      <w:ind w:left="360"/>
    </w:pPr>
  </w:style>
  <w:style w:type="character" w:customStyle="1" w:styleId="BodyTextIndentChar">
    <w:name w:val="Body Text Indent Char"/>
    <w:basedOn w:val="DefaultParagraphFont"/>
    <w:link w:val="BodyTextIndent"/>
    <w:uiPriority w:val="99"/>
    <w:rsid w:val="00AE17A4"/>
    <w:rPr>
      <w:rFonts w:ascii="Calibri" w:eastAsia="SimSun" w:hAnsi="Calibri" w:cs="Times New Roman"/>
      <w:kern w:val="0"/>
      <w:sz w:val="26"/>
      <w:szCs w:val="26"/>
      <w:lang w:eastAsia="zh-CN"/>
      <w14:ligatures w14:val="none"/>
    </w:rPr>
  </w:style>
  <w:style w:type="paragraph" w:styleId="BodyText2">
    <w:name w:val="Body Text 2"/>
    <w:basedOn w:val="Normal"/>
    <w:link w:val="BodyText2Char"/>
    <w:uiPriority w:val="99"/>
    <w:unhideWhenUsed/>
    <w:rsid w:val="00AE17A4"/>
    <w:pPr>
      <w:spacing w:after="120" w:line="480" w:lineRule="auto"/>
    </w:pPr>
  </w:style>
  <w:style w:type="character" w:customStyle="1" w:styleId="BodyText2Char">
    <w:name w:val="Body Text 2 Char"/>
    <w:basedOn w:val="DefaultParagraphFont"/>
    <w:link w:val="BodyText2"/>
    <w:uiPriority w:val="99"/>
    <w:rsid w:val="00AE17A4"/>
    <w:rPr>
      <w:rFonts w:ascii="Calibri" w:eastAsia="SimSun" w:hAnsi="Calibri" w:cs="Times New Roman"/>
      <w:kern w:val="0"/>
      <w:sz w:val="26"/>
      <w:szCs w:val="26"/>
      <w:lang w:eastAsia="zh-CN"/>
      <w14:ligatures w14:val="none"/>
    </w:rPr>
  </w:style>
  <w:style w:type="paragraph" w:styleId="BodyText">
    <w:name w:val="Body Text"/>
    <w:basedOn w:val="Normal"/>
    <w:link w:val="BodyTextChar"/>
    <w:uiPriority w:val="99"/>
    <w:unhideWhenUsed/>
    <w:rsid w:val="00AE17A4"/>
    <w:pPr>
      <w:spacing w:after="120"/>
    </w:pPr>
  </w:style>
  <w:style w:type="character" w:customStyle="1" w:styleId="BodyTextChar">
    <w:name w:val="Body Text Char"/>
    <w:basedOn w:val="DefaultParagraphFont"/>
    <w:link w:val="BodyText"/>
    <w:uiPriority w:val="99"/>
    <w:rsid w:val="00AE17A4"/>
    <w:rPr>
      <w:rFonts w:ascii="Calibri" w:eastAsia="SimSun" w:hAnsi="Calibri" w:cs="Times New Roman"/>
      <w:kern w:val="0"/>
      <w:sz w:val="26"/>
      <w:szCs w:val="26"/>
      <w:lang w:eastAsia="zh-CN"/>
      <w14:ligatures w14:val="none"/>
    </w:rPr>
  </w:style>
  <w:style w:type="paragraph" w:styleId="BodyTextFirstIndent">
    <w:name w:val="Body Text First Indent"/>
    <w:basedOn w:val="BodyText"/>
    <w:link w:val="BodyTextFirstIndentChar"/>
    <w:uiPriority w:val="99"/>
    <w:unhideWhenUsed/>
    <w:rsid w:val="00AE17A4"/>
    <w:pPr>
      <w:spacing w:after="160"/>
      <w:ind w:firstLine="360"/>
    </w:pPr>
  </w:style>
  <w:style w:type="character" w:customStyle="1" w:styleId="BodyTextFirstIndentChar">
    <w:name w:val="Body Text First Indent Char"/>
    <w:basedOn w:val="BodyTextChar"/>
    <w:link w:val="BodyTextFirstIndent"/>
    <w:uiPriority w:val="99"/>
    <w:rsid w:val="00AE17A4"/>
    <w:rPr>
      <w:rFonts w:ascii="Calibri" w:eastAsia="SimSun" w:hAnsi="Calibri" w:cs="Times New Roman"/>
      <w:kern w:val="0"/>
      <w:sz w:val="26"/>
      <w:szCs w:val="26"/>
      <w:lang w:eastAsia="zh-CN"/>
      <w14:ligatures w14:val="none"/>
    </w:rPr>
  </w:style>
  <w:style w:type="paragraph" w:styleId="BodyTextFirstIndent2">
    <w:name w:val="Body Text First Indent 2"/>
    <w:basedOn w:val="BodyTextIndent"/>
    <w:link w:val="BodyTextFirstIndent2Char"/>
    <w:uiPriority w:val="99"/>
    <w:unhideWhenUsed/>
    <w:rsid w:val="00AE17A4"/>
    <w:pPr>
      <w:spacing w:after="160"/>
      <w:ind w:firstLine="360"/>
    </w:pPr>
  </w:style>
  <w:style w:type="character" w:customStyle="1" w:styleId="BodyTextFirstIndent2Char">
    <w:name w:val="Body Text First Indent 2 Char"/>
    <w:basedOn w:val="BodyTextIndentChar"/>
    <w:link w:val="BodyTextFirstIndent2"/>
    <w:uiPriority w:val="99"/>
    <w:rsid w:val="00AE17A4"/>
    <w:rPr>
      <w:rFonts w:ascii="Calibri" w:eastAsia="SimSun" w:hAnsi="Calibri" w:cs="Times New Roman"/>
      <w:kern w:val="0"/>
      <w:sz w:val="26"/>
      <w:szCs w:val="26"/>
      <w:lang w:eastAsia="zh-CN"/>
      <w14:ligatures w14:val="none"/>
    </w:rPr>
  </w:style>
  <w:style w:type="paragraph" w:customStyle="1" w:styleId="NormalIndented">
    <w:name w:val="Normal Indented"/>
    <w:basedOn w:val="Normal"/>
    <w:qFormat/>
    <w:rsid w:val="00AE17A4"/>
    <w:pPr>
      <w:ind w:left="360"/>
    </w:pPr>
  </w:style>
  <w:style w:type="paragraph" w:styleId="ListNumber2">
    <w:name w:val="List Number 2"/>
    <w:basedOn w:val="Normal"/>
    <w:uiPriority w:val="99"/>
    <w:unhideWhenUsed/>
    <w:qFormat/>
    <w:rsid w:val="00370A86"/>
    <w:pPr>
      <w:numPr>
        <w:numId w:val="27"/>
      </w:numPr>
      <w:contextualSpacing/>
    </w:pPr>
  </w:style>
  <w:style w:type="paragraph" w:styleId="ListBullet2">
    <w:name w:val="List Bullet 2"/>
    <w:basedOn w:val="Normal"/>
    <w:uiPriority w:val="99"/>
    <w:unhideWhenUsed/>
    <w:qFormat/>
    <w:rsid w:val="003047BD"/>
    <w:pPr>
      <w:numPr>
        <w:numId w:val="314"/>
      </w:numPr>
      <w:contextualSpacing/>
    </w:pPr>
  </w:style>
  <w:style w:type="numbering" w:customStyle="1" w:styleId="CurrentList1">
    <w:name w:val="Current List1"/>
    <w:uiPriority w:val="99"/>
    <w:rsid w:val="003047BD"/>
    <w:pPr>
      <w:numPr>
        <w:numId w:val="322"/>
      </w:numPr>
    </w:pPr>
  </w:style>
  <w:style w:type="character" w:styleId="Emphasis">
    <w:name w:val="Emphasis"/>
    <w:basedOn w:val="DefaultParagraphFont"/>
    <w:uiPriority w:val="20"/>
    <w:qFormat/>
    <w:rsid w:val="00410C8E"/>
    <w:rPr>
      <w:i/>
      <w:iCs/>
    </w:rPr>
  </w:style>
  <w:style w:type="paragraph" w:styleId="ListContinue">
    <w:name w:val="List Continue"/>
    <w:basedOn w:val="Normal"/>
    <w:uiPriority w:val="99"/>
    <w:unhideWhenUsed/>
    <w:rsid w:val="003A3057"/>
    <w:pPr>
      <w:ind w:left="360"/>
      <w:contextualSpacing/>
    </w:pPr>
  </w:style>
  <w:style w:type="paragraph" w:styleId="ListContinue2">
    <w:name w:val="List Continue 2"/>
    <w:basedOn w:val="Normal"/>
    <w:uiPriority w:val="99"/>
    <w:unhideWhenUsed/>
    <w:rsid w:val="00370A86"/>
    <w:pPr>
      <w:spacing w:before="40"/>
      <w:ind w:left="720"/>
      <w:contextualSpacing/>
    </w:pPr>
  </w:style>
  <w:style w:type="paragraph" w:styleId="ListNumber">
    <w:name w:val="List Number"/>
    <w:basedOn w:val="Normal"/>
    <w:uiPriority w:val="99"/>
    <w:unhideWhenUsed/>
    <w:qFormat/>
    <w:rsid w:val="001B4AF3"/>
  </w:style>
  <w:style w:type="paragraph" w:styleId="MacroText">
    <w:name w:val="macro"/>
    <w:link w:val="MacroTextChar"/>
    <w:uiPriority w:val="99"/>
    <w:unhideWhenUsed/>
    <w:rsid w:val="00370A86"/>
    <w:pPr>
      <w:tabs>
        <w:tab w:val="left" w:pos="480"/>
        <w:tab w:val="left" w:pos="960"/>
        <w:tab w:val="left" w:pos="1440"/>
        <w:tab w:val="left" w:pos="1920"/>
        <w:tab w:val="left" w:pos="2400"/>
        <w:tab w:val="left" w:pos="2880"/>
        <w:tab w:val="left" w:pos="3360"/>
        <w:tab w:val="left" w:pos="3840"/>
        <w:tab w:val="left" w:pos="4320"/>
      </w:tabs>
      <w:spacing w:before="80" w:line="259" w:lineRule="auto"/>
    </w:pPr>
    <w:rPr>
      <w:rFonts w:ascii="Consolas" w:eastAsia="SimSun" w:hAnsi="Consolas" w:cs="Consolas"/>
      <w:kern w:val="0"/>
      <w:sz w:val="20"/>
      <w:szCs w:val="20"/>
      <w:lang w:eastAsia="zh-CN"/>
      <w14:ligatures w14:val="none"/>
    </w:rPr>
  </w:style>
  <w:style w:type="character" w:customStyle="1" w:styleId="MacroTextChar">
    <w:name w:val="Macro Text Char"/>
    <w:basedOn w:val="DefaultParagraphFont"/>
    <w:link w:val="MacroText"/>
    <w:uiPriority w:val="99"/>
    <w:rsid w:val="00370A86"/>
    <w:rPr>
      <w:rFonts w:ascii="Consolas" w:eastAsia="SimSun" w:hAnsi="Consolas" w:cs="Consolas"/>
      <w:kern w:val="0"/>
      <w:sz w:val="20"/>
      <w:szCs w:val="20"/>
      <w:lang w:eastAsia="zh-CN"/>
      <w14:ligatures w14:val="none"/>
    </w:rPr>
  </w:style>
  <w:style w:type="numbering" w:customStyle="1" w:styleId="CurrentList2">
    <w:name w:val="Current List2"/>
    <w:uiPriority w:val="99"/>
    <w:rsid w:val="00370A86"/>
    <w:pPr>
      <w:numPr>
        <w:numId w:val="470"/>
      </w:numPr>
    </w:pPr>
  </w:style>
  <w:style w:type="numbering" w:customStyle="1" w:styleId="CurrentList3">
    <w:name w:val="Current List3"/>
    <w:uiPriority w:val="99"/>
    <w:rsid w:val="00370A86"/>
    <w:pPr>
      <w:numPr>
        <w:numId w:val="477"/>
      </w:numPr>
    </w:pPr>
  </w:style>
  <w:style w:type="paragraph" w:styleId="ListBullet3">
    <w:name w:val="List Bullet 3"/>
    <w:basedOn w:val="Normal"/>
    <w:uiPriority w:val="99"/>
    <w:unhideWhenUsed/>
    <w:qFormat/>
    <w:rsid w:val="00F600CE"/>
    <w:pPr>
      <w:numPr>
        <w:numId w:val="574"/>
      </w:numPr>
      <w:contextualSpacing/>
    </w:pPr>
  </w:style>
  <w:style w:type="paragraph" w:styleId="ListContinue3">
    <w:name w:val="List Continue 3"/>
    <w:basedOn w:val="Normal"/>
    <w:uiPriority w:val="99"/>
    <w:unhideWhenUsed/>
    <w:rsid w:val="00F600CE"/>
    <w:pPr>
      <w:spacing w:after="120"/>
      <w:ind w:left="1080"/>
      <w:contextualSpacing/>
    </w:pPr>
  </w:style>
  <w:style w:type="paragraph" w:styleId="ListNumber3">
    <w:name w:val="List Number 3"/>
    <w:basedOn w:val="Normal"/>
    <w:uiPriority w:val="99"/>
    <w:unhideWhenUsed/>
    <w:qFormat/>
    <w:rsid w:val="00F600CE"/>
    <w:pPr>
      <w:numPr>
        <w:numId w:val="585"/>
      </w:numPr>
      <w:contextualSpacing/>
    </w:pPr>
  </w:style>
  <w:style w:type="character" w:styleId="UnresolvedMention">
    <w:name w:val="Unresolved Mention"/>
    <w:basedOn w:val="DefaultParagraphFont"/>
    <w:uiPriority w:val="99"/>
    <w:semiHidden/>
    <w:unhideWhenUsed/>
    <w:rsid w:val="00F600CE"/>
    <w:rPr>
      <w:color w:val="605E5C"/>
      <w:shd w:val="clear" w:color="auto" w:fill="E1DFDD"/>
    </w:rPr>
  </w:style>
  <w:style w:type="table" w:styleId="TableGrid">
    <w:name w:val="Table Grid"/>
    <w:basedOn w:val="TableNormal"/>
    <w:uiPriority w:val="39"/>
    <w:rsid w:val="00BE0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NumberAfter12pt">
    <w:name w:val="Style List Number + After:  12 pt"/>
    <w:basedOn w:val="ListNumber"/>
    <w:rsid w:val="001B4AF3"/>
    <w:pPr>
      <w:spacing w:after="0"/>
    </w:pPr>
    <w:rPr>
      <w:szCs w:val="20"/>
    </w:rPr>
  </w:style>
  <w:style w:type="table" w:styleId="ListTable3-Accent5">
    <w:name w:val="List Table 3 Accent 5"/>
    <w:basedOn w:val="TableNormal"/>
    <w:uiPriority w:val="48"/>
    <w:rsid w:val="009F31C1"/>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
    <w:name w:val="List Table 3"/>
    <w:basedOn w:val="TableNormal"/>
    <w:uiPriority w:val="48"/>
    <w:rsid w:val="00791C6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45460">
      <w:bodyDiv w:val="1"/>
      <w:marLeft w:val="0"/>
      <w:marRight w:val="0"/>
      <w:marTop w:val="0"/>
      <w:marBottom w:val="0"/>
      <w:divBdr>
        <w:top w:val="none" w:sz="0" w:space="0" w:color="auto"/>
        <w:left w:val="none" w:sz="0" w:space="0" w:color="auto"/>
        <w:bottom w:val="none" w:sz="0" w:space="0" w:color="auto"/>
        <w:right w:val="none" w:sz="0" w:space="0" w:color="auto"/>
      </w:divBdr>
    </w:div>
    <w:div w:id="14104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senate.ca.gov/protected-classe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mtc.maps.arcgis.com/apps/instant/sidebar/index.html?appid=1eea286b6b184f0a9ebabb8dfcd14334" TargetMode="External"/><Relationship Id="rId2" Type="http://schemas.openxmlformats.org/officeDocument/2006/relationships/customXml" Target="../customXml/item2.xml"/><Relationship Id="rId16" Type="http://schemas.openxmlformats.org/officeDocument/2006/relationships/hyperlink" Target="https://mtc.maps.arcgis.com/apps/instant/sidebar/index.html?appid=1eea286b6b184f0a9ebabb8dfcd14334" TargetMode="External"/><Relationship Id="rId20" Type="http://schemas.openxmlformats.org/officeDocument/2006/relationships/hyperlink" Target="https://mtc.ca.gov/CAREPB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tc.ca.gov/CAREPBE" TargetMode="External"/><Relationship Id="rId5" Type="http://schemas.openxmlformats.org/officeDocument/2006/relationships/styles" Target="styles.xml"/><Relationship Id="rId15" Type="http://schemas.openxmlformats.org/officeDocument/2006/relationships/hyperlink" Target="https://mtc.maps.arcgis.com/apps/instant/sidebar/index.html?appid=1eea286b6b184f0a9ebabb8dfcd14334" TargetMode="External"/><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s://mtc.ca.gov/CAREP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ara-enriquez\Downloads\MTC_Infoshee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C230451C592247954B4095A9DC8935" ma:contentTypeVersion="20" ma:contentTypeDescription="Create a new document." ma:contentTypeScope="" ma:versionID="cdf133d10dd27ae86a189c4215a3bb4f">
  <xsd:schema xmlns:xsd="http://www.w3.org/2001/XMLSchema" xmlns:xs="http://www.w3.org/2001/XMLSchema" xmlns:p="http://schemas.microsoft.com/office/2006/metadata/properties" xmlns:ns2="ae270e17-9132-458a-8fa8-db5e58999a46" xmlns:ns3="697ef417-3637-47dc-ac00-6dc50240ea7b" targetNamespace="http://schemas.microsoft.com/office/2006/metadata/properties" ma:root="true" ma:fieldsID="67dd38513d285e331c0b27c62d5eee2c" ns2:_="" ns3:_="">
    <xsd:import namespace="ae270e17-9132-458a-8fa8-db5e58999a46"/>
    <xsd:import namespace="697ef417-3637-47dc-ac00-6dc50240ea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RelevantAgency" minOccurs="0"/>
                <xsd:element ref="ns2:Dimen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70e17-9132-458a-8fa8-db5e58999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RelevantAgency" ma:index="12" nillable="true" ma:displayName="Relevant Agency/Unit" ma:format="Dropdown" ma:internalName="RelevantAgency">
      <xsd:complexType>
        <xsd:complexContent>
          <xsd:extension base="dms:MultiChoiceFillIn">
            <xsd:sequence>
              <xsd:element name="Value" maxOccurs="unbounded" minOccurs="0" nillable="true">
                <xsd:simpleType>
                  <xsd:union memberTypes="dms:Text">
                    <xsd:simpleType>
                      <xsd:restriction base="dms:Choice">
                        <xsd:enumeration value="375 Beale"/>
                        <xsd:enumeration value="ABAG"/>
                        <xsd:enumeration value="BAAQMD"/>
                        <xsd:enumeration value="BAHA"/>
                        <xsd:enumeration value="BAIFA"/>
                        <xsd:enumeration value="BARC"/>
                        <xsd:enumeration value="BART"/>
                        <xsd:enumeration value="BATA"/>
                        <xsd:enumeration value="Bay Area Metro"/>
                        <xsd:enumeration value="BCDC"/>
                        <xsd:enumeration value="Caltrans"/>
                        <xsd:enumeration value="Clipper"/>
                        <xsd:enumeration value="FSP"/>
                        <xsd:enumeration value="JPC"/>
                        <xsd:enumeration value="MTC"/>
                        <xsd:enumeration value="PBA 2040"/>
                        <xsd:enumeration value="PBA 2050"/>
                        <xsd:enumeration value="Project Specific"/>
                        <xsd:enumeration value="RAFC"/>
                        <xsd:enumeration value="SAFE"/>
                        <xsd:enumeration value="SCAG"/>
                        <xsd:enumeration value="TBPOC"/>
                      </xsd:restriction>
                    </xsd:simpleType>
                  </xsd:union>
                </xsd:simpleType>
              </xsd:element>
            </xsd:sequence>
          </xsd:extension>
        </xsd:complexContent>
      </xsd:complexType>
    </xsd:element>
    <xsd:element name="Dimensions" ma:index="13" nillable="true" ma:displayName="Dimensions" ma:format="Dropdown" ma:internalName="Dimensions">
      <xsd:simpleType>
        <xsd:restriction base="dms:Choice">
          <xsd:enumeration value="16x9 (Widescreen)"/>
          <xsd:enumeration value="4x3 (Traditional)"/>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334e89-0b5a-479c-ac9f-74724dd37f67"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ef417-3637-47dc-ac00-6dc50240ea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9a053c-46b2-475c-bce0-4d64f8afe887}" ma:internalName="TaxCatchAll" ma:showField="CatchAllData" ma:web="697ef417-3637-47dc-ac00-6dc50240e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mensions xmlns="ae270e17-9132-458a-8fa8-db5e58999a46" xsi:nil="true"/>
    <RelevantAgency xmlns="ae270e17-9132-458a-8fa8-db5e58999a46" xsi:nil="true"/>
    <lcf76f155ced4ddcb4097134ff3c332f xmlns="ae270e17-9132-458a-8fa8-db5e58999a46">
      <Terms xmlns="http://schemas.microsoft.com/office/infopath/2007/PartnerControls"/>
    </lcf76f155ced4ddcb4097134ff3c332f>
    <TaxCatchAll xmlns="697ef417-3637-47dc-ac00-6dc50240ea7b" xsi:nil="true"/>
  </documentManagement>
</p:properties>
</file>

<file path=customXml/itemProps1.xml><?xml version="1.0" encoding="utf-8"?>
<ds:datastoreItem xmlns:ds="http://schemas.openxmlformats.org/officeDocument/2006/customXml" ds:itemID="{8DF64F3F-64E0-4227-9C57-875F36E9A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70e17-9132-458a-8fa8-db5e58999a46"/>
    <ds:schemaRef ds:uri="697ef417-3637-47dc-ac00-6dc50240e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37FFF-2B20-43E3-A327-090C1D4D6114}">
  <ds:schemaRefs>
    <ds:schemaRef ds:uri="http://schemas.microsoft.com/sharepoint/v3/contenttype/forms"/>
  </ds:schemaRefs>
</ds:datastoreItem>
</file>

<file path=customXml/itemProps3.xml><?xml version="1.0" encoding="utf-8"?>
<ds:datastoreItem xmlns:ds="http://schemas.openxmlformats.org/officeDocument/2006/customXml" ds:itemID="{7E2C9506-1924-4434-828F-3FCA31AE435E}">
  <ds:schemaRefs>
    <ds:schemaRef ds:uri="http://schemas.microsoft.com/office/2006/metadata/properties"/>
    <ds:schemaRef ds:uri="http://schemas.microsoft.com/office/infopath/2007/PartnerControls"/>
    <ds:schemaRef ds:uri="ae270e17-9132-458a-8fa8-db5e58999a46"/>
    <ds:schemaRef ds:uri="697ef417-3637-47dc-ac00-6dc50240ea7b"/>
  </ds:schemaRefs>
</ds:datastoreItem>
</file>

<file path=docProps/app.xml><?xml version="1.0" encoding="utf-8"?>
<Properties xmlns="http://schemas.openxmlformats.org/officeDocument/2006/extended-properties" xmlns:vt="http://schemas.openxmlformats.org/officeDocument/2006/docPropsVTypes">
  <Template>MTC_Infosheet_accessible.dotx</Template>
  <TotalTime>12</TotalTime>
  <Pages>13</Pages>
  <Words>2772</Words>
  <Characters>15804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Metropolitan Transportation Commission (MTC)</Company>
  <LinksUpToDate>false</LinksUpToDate>
  <CharactersWithSpaces>18539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Lara-Enríquez</dc:creator>
  <cp:keywords/>
  <dc:description/>
  <cp:lastModifiedBy>Cheryl Chi</cp:lastModifiedBy>
  <cp:revision>12</cp:revision>
  <dcterms:created xsi:type="dcterms:W3CDTF">2025-09-04T08:50:00Z</dcterms:created>
  <dcterms:modified xsi:type="dcterms:W3CDTF">2025-09-09T17:38:00Z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0x01010066C230451C592247954B4095A9DC8935</vt:lpwstr>
  </property>
</Properties>
</file>